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74" w:rsidRDefault="000D6C74" w:rsidP="0081463A">
      <w:pPr>
        <w:ind w:left="5664" w:firstLine="56"/>
      </w:pPr>
      <w:r w:rsidRPr="00BC4546">
        <w:t>ЗАТВЕРДЖЕНО</w:t>
      </w:r>
    </w:p>
    <w:p w:rsidR="000D6C74" w:rsidRPr="00BC4546" w:rsidRDefault="000D6C74" w:rsidP="005C081E">
      <w:pPr>
        <w:ind w:left="5664" w:firstLine="708"/>
      </w:pPr>
    </w:p>
    <w:p w:rsidR="000D6C74" w:rsidRDefault="000D6C74" w:rsidP="0081463A">
      <w:pPr>
        <w:ind w:left="5720"/>
      </w:pPr>
      <w:r>
        <w:t xml:space="preserve">Наказ Головного </w:t>
      </w:r>
    </w:p>
    <w:p w:rsidR="000D6C74" w:rsidRDefault="000D6C74" w:rsidP="008E6E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управління Держгеокадастру</w:t>
      </w:r>
    </w:p>
    <w:p w:rsidR="000D6C74" w:rsidRPr="00BC4546" w:rsidRDefault="000D6C74" w:rsidP="005C08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у Миколаївській області</w:t>
      </w:r>
    </w:p>
    <w:p w:rsidR="000D6C74" w:rsidRPr="0081463A" w:rsidRDefault="000D6C74" w:rsidP="005C081E">
      <w:pPr>
        <w:pStyle w:val="NormalWeb"/>
        <w:spacing w:before="0" w:beforeAutospacing="0" w:after="0" w:afterAutospacing="0"/>
        <w:jc w:val="center"/>
        <w:rPr>
          <w:lang w:val="uk-UA"/>
        </w:rPr>
      </w:pPr>
      <w:r>
        <w:tab/>
      </w:r>
      <w:r>
        <w:tab/>
      </w:r>
      <w:r>
        <w:tab/>
      </w:r>
      <w:r>
        <w:tab/>
      </w:r>
      <w:r>
        <w:rPr>
          <w:lang w:val="uk-UA"/>
        </w:rPr>
        <w:tab/>
        <w:t xml:space="preserve"> </w:t>
      </w:r>
      <w:r w:rsidRPr="0081463A">
        <w:rPr>
          <w:lang w:val="uk-UA"/>
        </w:rPr>
        <w:t>07.11.2019 № 441</w:t>
      </w:r>
    </w:p>
    <w:p w:rsidR="000D6C74" w:rsidRDefault="000D6C74" w:rsidP="005C081E">
      <w:pPr>
        <w:pStyle w:val="NormalWeb"/>
        <w:spacing w:before="0" w:beforeAutospacing="0" w:after="0" w:afterAutospacing="0"/>
        <w:jc w:val="center"/>
        <w:rPr>
          <w:lang w:val="uk-UA"/>
        </w:rPr>
      </w:pPr>
    </w:p>
    <w:p w:rsidR="000D6C74" w:rsidRPr="007429E0" w:rsidRDefault="000D6C74" w:rsidP="005C081E">
      <w:pPr>
        <w:pStyle w:val="NormalWeb"/>
        <w:spacing w:before="0" w:beforeAutospacing="0" w:after="0" w:afterAutospacing="0"/>
        <w:jc w:val="center"/>
        <w:rPr>
          <w:rStyle w:val="Strong"/>
          <w:sz w:val="22"/>
          <w:szCs w:val="22"/>
          <w:lang w:val="uk-UA"/>
        </w:rPr>
      </w:pPr>
    </w:p>
    <w:p w:rsidR="000D6C74" w:rsidRPr="00AB42AF" w:rsidRDefault="000D6C74" w:rsidP="005C081E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B42AF">
        <w:rPr>
          <w:rStyle w:val="Strong"/>
          <w:sz w:val="22"/>
          <w:szCs w:val="22"/>
        </w:rPr>
        <w:t>ІНФОРМАЦІЙНА КАРТКА АДМІНІСТРАТИВНОЇ ПОСЛУГИ</w:t>
      </w:r>
    </w:p>
    <w:p w:rsidR="000D6C74" w:rsidRDefault="000D6C74" w:rsidP="005C081E">
      <w:pPr>
        <w:pStyle w:val="NormalWeb"/>
        <w:spacing w:before="0" w:beforeAutospacing="0" w:after="0" w:afterAutospacing="0"/>
        <w:jc w:val="center"/>
        <w:rPr>
          <w:caps/>
          <w:sz w:val="22"/>
          <w:szCs w:val="22"/>
          <w:u w:val="single"/>
        </w:rPr>
      </w:pPr>
      <w:r w:rsidRPr="00683CE0">
        <w:rPr>
          <w:caps/>
          <w:sz w:val="22"/>
          <w:szCs w:val="22"/>
          <w:u w:val="single"/>
        </w:rPr>
        <w:t xml:space="preserve">Видача рішення про передачу у власність, надання у користування земельних ділянок сільськогосподарського призначення, </w:t>
      </w:r>
    </w:p>
    <w:p w:rsidR="000D6C74" w:rsidRPr="00AB42AF" w:rsidRDefault="000D6C74" w:rsidP="005C081E">
      <w:pPr>
        <w:pStyle w:val="NormalWeb"/>
        <w:spacing w:before="0" w:beforeAutospacing="0" w:after="0" w:afterAutospacing="0"/>
        <w:jc w:val="center"/>
        <w:rPr>
          <w:caps/>
          <w:sz w:val="22"/>
          <w:szCs w:val="22"/>
        </w:rPr>
      </w:pPr>
      <w:r w:rsidRPr="00683CE0">
        <w:rPr>
          <w:caps/>
          <w:sz w:val="22"/>
          <w:szCs w:val="22"/>
          <w:u w:val="single"/>
        </w:rPr>
        <w:t>що перебувають у державній власності</w:t>
      </w:r>
    </w:p>
    <w:p w:rsidR="000D6C74" w:rsidRPr="00AB42AF" w:rsidRDefault="000D6C74" w:rsidP="005C081E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AB42AF">
        <w:rPr>
          <w:sz w:val="16"/>
          <w:szCs w:val="16"/>
        </w:rPr>
        <w:t>(назва адміністративної послуги)</w:t>
      </w:r>
    </w:p>
    <w:p w:rsidR="000D6C74" w:rsidRPr="00CF2B9E" w:rsidRDefault="000D6C74" w:rsidP="005C081E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>
        <w:rPr>
          <w:sz w:val="22"/>
          <w:szCs w:val="22"/>
          <w:u w:val="single"/>
        </w:rPr>
        <w:t>Головн</w:t>
      </w:r>
      <w:r>
        <w:rPr>
          <w:sz w:val="22"/>
          <w:szCs w:val="22"/>
          <w:u w:val="single"/>
          <w:lang w:val="uk-UA"/>
        </w:rPr>
        <w:t>е</w:t>
      </w:r>
      <w:r w:rsidRPr="00AB42AF">
        <w:rPr>
          <w:sz w:val="22"/>
          <w:szCs w:val="22"/>
          <w:u w:val="single"/>
        </w:rPr>
        <w:t xml:space="preserve"> управління Держгеокадастру </w:t>
      </w:r>
      <w:r>
        <w:rPr>
          <w:sz w:val="22"/>
          <w:szCs w:val="22"/>
          <w:u w:val="single"/>
          <w:lang w:val="uk-UA"/>
        </w:rPr>
        <w:t>у Миколаївській області</w:t>
      </w:r>
    </w:p>
    <w:p w:rsidR="000D6C74" w:rsidRPr="00AB42AF" w:rsidRDefault="000D6C74" w:rsidP="005C081E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AB42AF">
        <w:rPr>
          <w:sz w:val="16"/>
          <w:szCs w:val="16"/>
        </w:rPr>
        <w:t>(найменування суб’єкта надання адміністративної послуги)</w:t>
      </w:r>
    </w:p>
    <w:p w:rsidR="000D6C74" w:rsidRPr="00AB42AF" w:rsidRDefault="000D6C74" w:rsidP="005C081E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3303"/>
        <w:gridCol w:w="5985"/>
      </w:tblGrid>
      <w:tr w:rsidR="000D6C74" w:rsidRPr="00AB42AF">
        <w:tc>
          <w:tcPr>
            <w:tcW w:w="9854" w:type="dxa"/>
            <w:gridSpan w:val="3"/>
          </w:tcPr>
          <w:p w:rsidR="000D6C74" w:rsidRPr="00AB42AF" w:rsidRDefault="000D6C74" w:rsidP="00845274">
            <w:pPr>
              <w:pStyle w:val="NormalWeb"/>
              <w:jc w:val="center"/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  </w:t>
            </w:r>
            <w:r w:rsidRPr="00AB42AF">
              <w:rPr>
                <w:rStyle w:val="Strong"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0D6C74" w:rsidRPr="00AB42AF">
        <w:tc>
          <w:tcPr>
            <w:tcW w:w="3869" w:type="dxa"/>
            <w:gridSpan w:val="2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5" w:type="dxa"/>
          </w:tcPr>
          <w:p w:rsidR="000D6C74" w:rsidRPr="006309D8" w:rsidRDefault="000D6C74" w:rsidP="006309D8">
            <w:pPr>
              <w:numPr>
                <w:ilvl w:val="0"/>
                <w:numId w:val="1"/>
              </w:numPr>
              <w:ind w:left="384" w:hanging="271"/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Департамент з надання адміністративних послуг Миколаївської міської ради.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ind w:left="384" w:hanging="271"/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 xml:space="preserve">Центр надання адміністративних послуг міста Южноукраїнська 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ind w:left="384" w:hanging="271"/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при Арбузинській районній державній адміністрації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ind w:left="384" w:hanging="271"/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при Баштанській райдержадміністрації.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ind w:left="384" w:hanging="271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6309D8">
              <w:rPr>
                <w:rStyle w:val="Strong"/>
                <w:b w:val="0"/>
                <w:bCs w:val="0"/>
                <w:sz w:val="20"/>
                <w:szCs w:val="20"/>
              </w:rPr>
              <w:t>Центр надання адміністративних послуг при Березанській районній державній 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ind w:left="384" w:hanging="271"/>
              <w:rPr>
                <w:sz w:val="20"/>
                <w:szCs w:val="20"/>
                <w:shd w:val="clear" w:color="auto" w:fill="FFFFFF"/>
              </w:rPr>
            </w:pPr>
            <w:r w:rsidRPr="006309D8">
              <w:rPr>
                <w:sz w:val="20"/>
                <w:szCs w:val="20"/>
                <w:shd w:val="clear" w:color="auto" w:fill="FFFFFF"/>
              </w:rPr>
              <w:t>Центр надання адміністративних послуг Березнегуватської райдержадміністрації.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ind w:left="384" w:hanging="271"/>
              <w:rPr>
                <w:sz w:val="20"/>
                <w:szCs w:val="20"/>
              </w:rPr>
            </w:pPr>
            <w:r w:rsidRPr="006309D8">
              <w:rPr>
                <w:color w:val="000000"/>
                <w:sz w:val="20"/>
                <w:szCs w:val="20"/>
                <w:shd w:val="clear" w:color="auto" w:fill="FFFFFF"/>
              </w:rPr>
              <w:t>Центр надання адміністративних послуг при Братській районній державній адміністрації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ind w:left="384" w:hanging="271"/>
              <w:rPr>
                <w:color w:val="000000"/>
                <w:sz w:val="20"/>
                <w:szCs w:val="20"/>
              </w:rPr>
            </w:pPr>
            <w:r w:rsidRPr="006309D8">
              <w:rPr>
                <w:color w:val="000000"/>
                <w:sz w:val="20"/>
                <w:szCs w:val="20"/>
              </w:rPr>
              <w:t>Сектор з питань надання адміністративних послуг Веселинівської районної державної 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ind w:left="384" w:hanging="271"/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Відділ з організації роботи Центру надання адміністративних послуг  Врадіївської районної державної адміністрації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Доманівської районної державної 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Відділ адміністративних дозвільних процедур та архівної справи при Єланецької РДА.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Вітовської районної державної 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Казанківській  райдержадміністрації.</w:t>
            </w:r>
          </w:p>
          <w:p w:rsidR="000D6C74" w:rsidRPr="006309D8" w:rsidRDefault="000D6C74" w:rsidP="006309D8">
            <w:pPr>
              <w:pStyle w:val="HTMLPreformatte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309D8">
              <w:rPr>
                <w:rFonts w:ascii="Times New Roman" w:hAnsi="Times New Roman" w:cs="Times New Roman"/>
                <w:sz w:val="20"/>
                <w:szCs w:val="20"/>
              </w:rPr>
              <w:t>Центр надання адміністративних послуг Кривоозерської</w:t>
            </w:r>
            <w:r w:rsidRPr="00630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309D8">
              <w:rPr>
                <w:rFonts w:ascii="Times New Roman" w:hAnsi="Times New Roman" w:cs="Times New Roman"/>
                <w:sz w:val="20"/>
                <w:szCs w:val="20"/>
              </w:rPr>
              <w:t xml:space="preserve"> райдержадміністрації</w:t>
            </w:r>
            <w:r w:rsidRPr="00630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при Новобузькій районній державній 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Відділ забезпечення діяльності ЦНАП Новоодеської районної державної 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Снігурівської  районної державної 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309D8">
              <w:rPr>
                <w:color w:val="000000"/>
                <w:sz w:val="20"/>
                <w:szCs w:val="20"/>
                <w:shd w:val="clear" w:color="auto" w:fill="FFFFFF"/>
              </w:rPr>
              <w:t>Центр надання адміністративних послуг Миколаївської районної державної адміністрації.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у  м. Вознесенську</w:t>
            </w:r>
          </w:p>
          <w:p w:rsidR="000D6C74" w:rsidRPr="006309D8" w:rsidRDefault="000D6C74" w:rsidP="006309D8">
            <w:pPr>
              <w:ind w:left="502"/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 xml:space="preserve">Центр надання адміністративних у Вознесенському районі  </w:t>
            </w:r>
          </w:p>
          <w:p w:rsidR="000D6C74" w:rsidRPr="006309D8" w:rsidRDefault="000D6C74" w:rsidP="006309D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при Очаківській районній державній адміністрації.</w:t>
            </w:r>
          </w:p>
          <w:p w:rsidR="000D6C74" w:rsidRPr="006309D8" w:rsidRDefault="000D6C74" w:rsidP="006309D8">
            <w:pPr>
              <w:ind w:left="502"/>
              <w:rPr>
                <w:sz w:val="20"/>
                <w:szCs w:val="20"/>
              </w:rPr>
            </w:pPr>
            <w:r w:rsidRPr="006309D8">
              <w:rPr>
                <w:sz w:val="20"/>
                <w:szCs w:val="20"/>
              </w:rPr>
              <w:t>Центр надання адміністративних послуг Очаківської міської ради.</w:t>
            </w:r>
          </w:p>
          <w:p w:rsidR="000D6C74" w:rsidRPr="006309D8" w:rsidRDefault="000D6C74" w:rsidP="006309D8">
            <w:pPr>
              <w:pStyle w:val="ListParagraph"/>
              <w:numPr>
                <w:ilvl w:val="0"/>
                <w:numId w:val="1"/>
              </w:numPr>
            </w:pPr>
            <w:r w:rsidRPr="006309D8">
              <w:rPr>
                <w:color w:val="000000"/>
                <w:sz w:val="20"/>
                <w:szCs w:val="20"/>
                <w:shd w:val="clear" w:color="auto" w:fill="FFFFFF"/>
              </w:rPr>
              <w:t xml:space="preserve">Центр надання адміністративних послуг апарату виконавчого комітету Первомайської міської ради. </w:t>
            </w:r>
          </w:p>
          <w:p w:rsidR="000D6C74" w:rsidRPr="006309D8" w:rsidRDefault="000D6C74" w:rsidP="006309D8">
            <w:pPr>
              <w:pStyle w:val="ListParagraph"/>
              <w:ind w:left="502"/>
            </w:pPr>
            <w:r w:rsidRPr="006309D8">
              <w:rPr>
                <w:color w:val="000000"/>
                <w:sz w:val="20"/>
                <w:szCs w:val="20"/>
                <w:shd w:val="clear" w:color="auto" w:fill="FFFFFF"/>
              </w:rPr>
              <w:t>Центр надання адміністративних послуг Первомайської районної державної адміністрації.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1.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985" w:type="dxa"/>
          </w:tcPr>
          <w:p w:rsidR="000D6C74" w:rsidRPr="007D4E15" w:rsidRDefault="000D6C74" w:rsidP="00795956">
            <w:pPr>
              <w:numPr>
                <w:ilvl w:val="0"/>
                <w:numId w:val="2"/>
              </w:numPr>
              <w:ind w:left="384" w:hanging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shd w:val="clear" w:color="auto" w:fill="FFFFFF"/>
              </w:rPr>
              <w:t>54001, м. Миколаїв, вул. Адміральська, 20. будівля Миколаївської міської ради, 3-й під'їзд</w:t>
            </w:r>
          </w:p>
          <w:p w:rsidR="000D6C74" w:rsidRPr="007D4E15" w:rsidRDefault="000D6C74" w:rsidP="00795956">
            <w:pPr>
              <w:numPr>
                <w:ilvl w:val="0"/>
                <w:numId w:val="2"/>
              </w:numPr>
              <w:ind w:left="384" w:hanging="284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5136, м. Южноукраїнськ, вул. Дружби народів, 35-В</w:t>
            </w:r>
          </w:p>
          <w:p w:rsidR="000D6C74" w:rsidRPr="00795956" w:rsidRDefault="000D6C74" w:rsidP="00795956">
            <w:pPr>
              <w:pStyle w:val="ListParagraph"/>
              <w:numPr>
                <w:ilvl w:val="0"/>
                <w:numId w:val="2"/>
              </w:numPr>
              <w:ind w:left="384" w:hanging="284"/>
              <w:jc w:val="both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55301  Миколаївська обл.,  смт. Арбузинка,  </w:t>
            </w:r>
          </w:p>
          <w:p w:rsidR="000D6C74" w:rsidRPr="007D4E15" w:rsidRDefault="000D6C74" w:rsidP="00795956">
            <w:pPr>
              <w:ind w:left="3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D4E15">
              <w:rPr>
                <w:sz w:val="20"/>
                <w:szCs w:val="20"/>
              </w:rPr>
              <w:t>площа Центральна, буд.18</w:t>
            </w:r>
          </w:p>
          <w:p w:rsidR="000D6C74" w:rsidRPr="007D4E15" w:rsidRDefault="000D6C74" w:rsidP="00795956">
            <w:pPr>
              <w:numPr>
                <w:ilvl w:val="0"/>
                <w:numId w:val="3"/>
              </w:numPr>
              <w:shd w:val="clear" w:color="auto" w:fill="FFFFFF"/>
              <w:ind w:left="384" w:hanging="284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56101, Миколаївська область, м.</w:t>
            </w:r>
            <w:r w:rsidRPr="007D4E15">
              <w:rPr>
                <w:sz w:val="20"/>
                <w:szCs w:val="20"/>
                <w:lang w:val="ru-RU"/>
              </w:rPr>
              <w:t xml:space="preserve"> </w:t>
            </w:r>
            <w:r w:rsidRPr="007D4E15">
              <w:rPr>
                <w:sz w:val="20"/>
                <w:szCs w:val="20"/>
              </w:rPr>
              <w:t>Баштанка, вул.</w:t>
            </w:r>
            <w:r w:rsidRPr="007D4E15">
              <w:rPr>
                <w:sz w:val="20"/>
                <w:szCs w:val="20"/>
                <w:lang w:val="ru-RU"/>
              </w:rPr>
              <w:t xml:space="preserve"> </w:t>
            </w:r>
            <w:r w:rsidRPr="007D4E15">
              <w:rPr>
                <w:sz w:val="20"/>
                <w:szCs w:val="20"/>
              </w:rPr>
              <w:t>Героїв Небесної Сотні, 37 (I поверх)</w:t>
            </w:r>
          </w:p>
          <w:p w:rsidR="000D6C74" w:rsidRPr="007D4E15" w:rsidRDefault="000D6C74" w:rsidP="00795956">
            <w:pPr>
              <w:numPr>
                <w:ilvl w:val="0"/>
                <w:numId w:val="3"/>
              </w:numPr>
              <w:ind w:left="384" w:hanging="284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D4E15">
              <w:rPr>
                <w:rStyle w:val="Strong"/>
                <w:b w:val="0"/>
                <w:bCs w:val="0"/>
                <w:sz w:val="20"/>
                <w:szCs w:val="20"/>
              </w:rPr>
              <w:t>57401,Миколаївська область, смт. Березанка, вул.</w:t>
            </w:r>
            <w:r w:rsidRPr="007D4E15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 w:rsidRPr="007D4E15">
              <w:rPr>
                <w:rStyle w:val="Strong"/>
                <w:b w:val="0"/>
                <w:bCs w:val="0"/>
                <w:sz w:val="20"/>
                <w:szCs w:val="20"/>
              </w:rPr>
              <w:t>Центральна, 33, каб. 4</w:t>
            </w:r>
          </w:p>
          <w:p w:rsidR="000D6C74" w:rsidRPr="007D4E15" w:rsidRDefault="000D6C74" w:rsidP="00795956">
            <w:pPr>
              <w:numPr>
                <w:ilvl w:val="0"/>
                <w:numId w:val="3"/>
              </w:numPr>
              <w:ind w:left="384" w:hanging="284"/>
              <w:rPr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shd w:val="clear" w:color="auto" w:fill="FFFFFF"/>
              </w:rPr>
              <w:t>56203 Миколаївська область, смт. Березнегувате, Березнегуватський район, вул.1-ше Травня, 84 Г</w:t>
            </w:r>
          </w:p>
          <w:p w:rsidR="000D6C74" w:rsidRPr="007D4E15" w:rsidRDefault="000D6C74" w:rsidP="00795956">
            <w:pPr>
              <w:numPr>
                <w:ilvl w:val="0"/>
                <w:numId w:val="3"/>
              </w:numPr>
              <w:ind w:left="384" w:hanging="284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55401, Миколаївська область, смт. Братське, вулиця Миру, буд.131, каб.208</w:t>
            </w:r>
          </w:p>
          <w:p w:rsidR="000D6C74" w:rsidRPr="007D4E15" w:rsidRDefault="000D6C74" w:rsidP="00795956">
            <w:pPr>
              <w:numPr>
                <w:ilvl w:val="0"/>
                <w:numId w:val="3"/>
              </w:numPr>
              <w:ind w:left="384" w:hanging="284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 xml:space="preserve">57001, Миколаївської області, смт. Веселинове, Веселинівського району ,вул. Мозолевського, 14  </w:t>
            </w:r>
          </w:p>
          <w:p w:rsidR="000D6C74" w:rsidRPr="007D4E15" w:rsidRDefault="000D6C74" w:rsidP="00795956">
            <w:pPr>
              <w:numPr>
                <w:ilvl w:val="0"/>
                <w:numId w:val="3"/>
              </w:numPr>
              <w:ind w:left="384" w:hanging="284"/>
              <w:jc w:val="both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56301, Миколаївська область, смт. Врадіївка, вул. Незалежності, 91,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56401, Миколаївська область смт. Доманівка вул.</w:t>
            </w:r>
            <w:r w:rsidRPr="007D4E15">
              <w:rPr>
                <w:sz w:val="20"/>
                <w:szCs w:val="20"/>
                <w:lang w:val="ru-RU"/>
              </w:rPr>
              <w:t xml:space="preserve"> </w:t>
            </w:r>
            <w:r w:rsidRPr="007D4E15">
              <w:rPr>
                <w:sz w:val="20"/>
                <w:szCs w:val="20"/>
              </w:rPr>
              <w:t>Центральна , 39а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55501, Миколаївська область, Єланецький район, смт. Єланець, вул. Паркова,15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54050, м.</w:t>
            </w:r>
            <w:r w:rsidRPr="007D4E15">
              <w:rPr>
                <w:sz w:val="20"/>
                <w:szCs w:val="20"/>
                <w:lang w:val="ru-RU"/>
              </w:rPr>
              <w:t xml:space="preserve"> </w:t>
            </w:r>
            <w:r w:rsidRPr="007D4E15">
              <w:rPr>
                <w:sz w:val="20"/>
                <w:szCs w:val="20"/>
              </w:rPr>
              <w:t xml:space="preserve">Миколаїв,  пр-т Богоявленський, 306 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jc w:val="both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56002, Миколаївська обл., смт. Казанка, вул. Миру 208, каб. №24</w:t>
            </w:r>
          </w:p>
          <w:p w:rsidR="000D6C74" w:rsidRPr="007D4E15" w:rsidRDefault="000D6C74" w:rsidP="006309D8">
            <w:pPr>
              <w:pStyle w:val="HTMLPreformatted"/>
              <w:numPr>
                <w:ilvl w:val="0"/>
                <w:numId w:val="3"/>
              </w:numPr>
              <w:tabs>
                <w:tab w:val="clear" w:pos="916"/>
                <w:tab w:val="left" w:pos="520"/>
              </w:tabs>
              <w:ind w:left="520" w:hanging="42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4E15">
              <w:rPr>
                <w:rFonts w:ascii="Times New Roman" w:hAnsi="Times New Roman" w:cs="Times New Roman"/>
                <w:sz w:val="20"/>
                <w:szCs w:val="20"/>
              </w:rPr>
              <w:t>55104, Миколаївська обл</w:t>
            </w:r>
            <w:r w:rsidRPr="007D4E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асть</w:t>
            </w:r>
            <w:r w:rsidRPr="007D4E15">
              <w:rPr>
                <w:rFonts w:ascii="Times New Roman" w:hAnsi="Times New Roman" w:cs="Times New Roman"/>
                <w:sz w:val="20"/>
                <w:szCs w:val="20"/>
              </w:rPr>
              <w:t>, Кривоозерський р-н, смт Криве Озеро, майдан Незалежності, 1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 xml:space="preserve">55601 Миколаївська область, м. Новий Буг, вул. Гагаріна,7 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56602, Миколаївська область, м. Нова Одеса, вул. Центральна, 202, І поверх, каб. № 105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jc w:val="both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57300 Миколаївська обл., м. Снігурівка,  вул. Центральна, буд.74.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shd w:val="clear" w:color="auto" w:fill="FFFFFF"/>
              </w:rPr>
              <w:t>54036, Миколаївська область, м. Миколаїв, вул. Одеське шосе 18-А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56500 Миколаївська область, м. Вознесенськ. вул. Соборності, 14.</w:t>
            </w:r>
          </w:p>
          <w:p w:rsidR="000D6C74" w:rsidRPr="007D4E15" w:rsidRDefault="000D6C74" w:rsidP="006309D8">
            <w:pPr>
              <w:ind w:left="52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</w:rPr>
              <w:t>56500</w:t>
            </w:r>
            <w:r w:rsidRPr="007D4E15">
              <w:rPr>
                <w:b/>
                <w:bCs/>
                <w:sz w:val="20"/>
                <w:szCs w:val="20"/>
              </w:rPr>
              <w:t xml:space="preserve"> </w:t>
            </w:r>
            <w:r w:rsidRPr="007D4E15">
              <w:rPr>
                <w:sz w:val="20"/>
                <w:szCs w:val="20"/>
              </w:rPr>
              <w:t>Миколаївська область, м. Вознесенськ. вул. Шевченка, 8,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57508, Миколаївська область, м. Очаків, вул. Лоцманська, буд.26</w:t>
            </w:r>
          </w:p>
          <w:p w:rsidR="000D6C74" w:rsidRPr="007D4E15" w:rsidRDefault="000D6C74" w:rsidP="006309D8">
            <w:pPr>
              <w:ind w:left="520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57508, Миколаївська область, м. Очаків вул. Соборна, 48</w:t>
            </w:r>
          </w:p>
          <w:p w:rsidR="000D6C74" w:rsidRPr="007D4E15" w:rsidRDefault="000D6C74" w:rsidP="006309D8">
            <w:pPr>
              <w:numPr>
                <w:ilvl w:val="0"/>
                <w:numId w:val="3"/>
              </w:numPr>
              <w:ind w:left="520" w:hanging="425"/>
              <w:jc w:val="both"/>
              <w:rPr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shd w:val="clear" w:color="auto" w:fill="FFFFFF"/>
              </w:rPr>
              <w:t>55213 Миколаївська область, м. Первомайськ вул. Грушевського, 3. Віддалене робоче місце для роботи адміністраторів: м. Первомайськ, вул. Грушевського, 1.</w:t>
            </w:r>
          </w:p>
          <w:p w:rsidR="000D6C74" w:rsidRPr="007D4E15" w:rsidRDefault="000D6C74" w:rsidP="006309D8">
            <w:pPr>
              <w:ind w:left="520"/>
              <w:jc w:val="both"/>
              <w:rPr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lang w:val="ru-RU"/>
              </w:rPr>
              <w:t>521</w:t>
            </w:r>
            <w:r w:rsidRPr="007D4E15">
              <w:rPr>
                <w:sz w:val="20"/>
                <w:szCs w:val="20"/>
              </w:rPr>
              <w:t>3,</w:t>
            </w:r>
            <w:r w:rsidRPr="007D4E15">
              <w:rPr>
                <w:sz w:val="20"/>
                <w:szCs w:val="20"/>
                <w:lang w:val="ru-RU"/>
              </w:rPr>
              <w:t xml:space="preserve"> Миколаївська область м. Первомайськ вул. Чкалова,12</w:t>
            </w:r>
          </w:p>
          <w:p w:rsidR="000D6C74" w:rsidRPr="00AB42AF" w:rsidRDefault="000D6C74" w:rsidP="00845274">
            <w:pPr>
              <w:rPr>
                <w:sz w:val="20"/>
                <w:szCs w:val="20"/>
              </w:rPr>
            </w:pP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2.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Відповідно до графіку роботи центрів надання адміністративних послуг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3.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85" w:type="dxa"/>
          </w:tcPr>
          <w:p w:rsidR="000D6C74" w:rsidRPr="00795956" w:rsidRDefault="000D6C74" w:rsidP="0017385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84" w:hanging="284"/>
              <w:jc w:val="both"/>
              <w:rPr>
                <w:color w:val="000000"/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</w:rPr>
              <w:t xml:space="preserve">тел.: (0512) </w:t>
            </w:r>
            <w:r w:rsidRPr="00795956">
              <w:rPr>
                <w:color w:val="000000"/>
                <w:sz w:val="20"/>
                <w:szCs w:val="20"/>
                <w:lang w:val="uk-UA"/>
              </w:rPr>
              <w:t>37-34-26</w:t>
            </w:r>
            <w:r w:rsidRPr="00795956">
              <w:rPr>
                <w:color w:val="000000"/>
                <w:sz w:val="20"/>
                <w:szCs w:val="20"/>
              </w:rPr>
              <w:t>,</w:t>
            </w:r>
            <w:r w:rsidRPr="00795956">
              <w:rPr>
                <w:color w:val="000000"/>
                <w:sz w:val="20"/>
                <w:szCs w:val="20"/>
                <w:lang w:val="uk-UA"/>
              </w:rPr>
              <w:t xml:space="preserve"> 37-35-65, 37-40-56</w:t>
            </w:r>
          </w:p>
          <w:p w:rsidR="000D6C74" w:rsidRPr="00795956" w:rsidRDefault="000D6C74" w:rsidP="00173856">
            <w:pPr>
              <w:ind w:left="384" w:hanging="284"/>
              <w:rPr>
                <w:color w:val="000000"/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  <w:lang w:val="en-US"/>
              </w:rPr>
              <w:t>e</w:t>
            </w:r>
            <w:r w:rsidRPr="00795956">
              <w:rPr>
                <w:color w:val="000000"/>
                <w:sz w:val="20"/>
                <w:szCs w:val="20"/>
              </w:rPr>
              <w:t xml:space="preserve">-mail: </w:t>
            </w:r>
            <w:hyperlink r:id="rId5" w:history="1"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depap@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mkrada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gov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ua</w:t>
              </w:r>
            </w:hyperlink>
            <w:r w:rsidRPr="00795956">
              <w:rPr>
                <w:color w:val="000000"/>
                <w:sz w:val="20"/>
                <w:szCs w:val="20"/>
              </w:rPr>
              <w:t>.</w:t>
            </w:r>
          </w:p>
          <w:p w:rsidR="000D6C74" w:rsidRPr="00795956" w:rsidRDefault="000D6C74" w:rsidP="00173856">
            <w:pPr>
              <w:numPr>
                <w:ilvl w:val="0"/>
                <w:numId w:val="4"/>
              </w:numPr>
              <w:ind w:left="384" w:hanging="284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тел:. 5-79-70, (5136) 5-55-25</w:t>
            </w:r>
          </w:p>
          <w:p w:rsidR="000D6C74" w:rsidRPr="00795956" w:rsidRDefault="000D6C74" w:rsidP="00173856">
            <w:pPr>
              <w:ind w:left="384" w:hanging="284"/>
              <w:rPr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  <w:lang w:val="en-US"/>
              </w:rPr>
              <w:t>e</w:t>
            </w:r>
            <w:r w:rsidRPr="00795956">
              <w:rPr>
                <w:color w:val="000000"/>
                <w:sz w:val="20"/>
                <w:szCs w:val="20"/>
              </w:rPr>
              <w:t>-mail:</w:t>
            </w:r>
            <w:hyperlink r:id="rId6" w:history="1">
              <w:r w:rsidRPr="00795956">
                <w:rPr>
                  <w:rStyle w:val="Hyperlink"/>
                  <w:sz w:val="20"/>
                  <w:szCs w:val="20"/>
                </w:rPr>
                <w:t>yucnap@i.ua</w:t>
              </w:r>
            </w:hyperlink>
          </w:p>
          <w:p w:rsidR="000D6C74" w:rsidRPr="00173856" w:rsidRDefault="000D6C74" w:rsidP="00173856">
            <w:pPr>
              <w:pStyle w:val="ListParagraph"/>
              <w:numPr>
                <w:ilvl w:val="0"/>
                <w:numId w:val="4"/>
              </w:numPr>
              <w:ind w:left="384" w:hanging="284"/>
              <w:rPr>
                <w:sz w:val="20"/>
                <w:szCs w:val="20"/>
              </w:rPr>
            </w:pPr>
            <w:r w:rsidRPr="00173856">
              <w:rPr>
                <w:sz w:val="20"/>
                <w:szCs w:val="20"/>
              </w:rPr>
              <w:t xml:space="preserve">(05132) 3-09-22, адреса електронної пошти: </w:t>
            </w:r>
            <w:r w:rsidRPr="00173856">
              <w:rPr>
                <w:sz w:val="20"/>
                <w:szCs w:val="20"/>
                <w:lang w:val="en-US"/>
              </w:rPr>
              <w:t>arbcnap</w:t>
            </w:r>
            <w:r w:rsidRPr="00173856">
              <w:rPr>
                <w:sz w:val="20"/>
                <w:szCs w:val="20"/>
              </w:rPr>
              <w:t xml:space="preserve">@ukr.net, </w:t>
            </w:r>
          </w:p>
          <w:p w:rsidR="000D6C74" w:rsidRPr="00795956" w:rsidRDefault="000D6C74" w:rsidP="00173856">
            <w:pPr>
              <w:ind w:left="384" w:hanging="284"/>
              <w:rPr>
                <w:sz w:val="20"/>
                <w:szCs w:val="20"/>
                <w:lang w:val="ru-RU"/>
              </w:rPr>
            </w:pPr>
            <w:r w:rsidRPr="00795956">
              <w:rPr>
                <w:sz w:val="20"/>
                <w:szCs w:val="20"/>
              </w:rPr>
              <w:t xml:space="preserve">адреса веб-сайту: </w:t>
            </w:r>
            <w:r w:rsidRPr="00795956">
              <w:rPr>
                <w:sz w:val="20"/>
                <w:szCs w:val="20"/>
                <w:lang w:val="en-US"/>
              </w:rPr>
              <w:t>http</w:t>
            </w:r>
            <w:r w:rsidRPr="00795956">
              <w:rPr>
                <w:sz w:val="20"/>
                <w:szCs w:val="20"/>
                <w:lang w:val="ru-RU"/>
              </w:rPr>
              <w:t>://</w:t>
            </w:r>
            <w:r w:rsidRPr="00795956">
              <w:rPr>
                <w:sz w:val="20"/>
                <w:szCs w:val="20"/>
                <w:lang w:val="en-US"/>
              </w:rPr>
              <w:t>arbuzinka</w:t>
            </w:r>
            <w:r w:rsidRPr="00795956">
              <w:rPr>
                <w:sz w:val="20"/>
                <w:szCs w:val="20"/>
                <w:lang w:val="ru-RU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mk</w:t>
            </w:r>
            <w:r w:rsidRPr="00795956">
              <w:rPr>
                <w:sz w:val="20"/>
                <w:szCs w:val="20"/>
                <w:lang w:val="ru-RU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gov</w:t>
            </w:r>
            <w:r w:rsidRPr="00795956">
              <w:rPr>
                <w:sz w:val="20"/>
                <w:szCs w:val="20"/>
                <w:lang w:val="ru-RU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ua</w:t>
            </w:r>
          </w:p>
          <w:p w:rsidR="000D6C74" w:rsidRPr="00795956" w:rsidRDefault="000D6C74" w:rsidP="00795956">
            <w:pPr>
              <w:shd w:val="clear" w:color="auto" w:fill="FFFFFF"/>
              <w:ind w:left="360"/>
              <w:rPr>
                <w:color w:val="000000"/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4)тел :</w:t>
            </w:r>
            <w:r w:rsidRPr="00795956">
              <w:rPr>
                <w:b/>
                <w:bCs/>
                <w:sz w:val="20"/>
                <w:szCs w:val="20"/>
              </w:rPr>
              <w:t xml:space="preserve"> </w:t>
            </w:r>
            <w:r w:rsidRPr="00795956">
              <w:rPr>
                <w:color w:val="000000"/>
                <w:sz w:val="20"/>
                <w:szCs w:val="20"/>
              </w:rPr>
              <w:t>(05158) 2 64 73;</w:t>
            </w:r>
          </w:p>
          <w:p w:rsidR="000D6C74" w:rsidRPr="00795956" w:rsidRDefault="000D6C74" w:rsidP="00795956">
            <w:pPr>
              <w:ind w:left="803" w:hanging="708"/>
              <w:rPr>
                <w:color w:val="000000"/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  <w:lang w:val="en-US"/>
              </w:rPr>
              <w:t>e</w:t>
            </w:r>
            <w:r w:rsidRPr="00795956">
              <w:rPr>
                <w:color w:val="000000"/>
                <w:sz w:val="20"/>
                <w:szCs w:val="20"/>
              </w:rPr>
              <w:t xml:space="preserve">-mail: </w:t>
            </w:r>
            <w:hyperlink r:id="rId7" w:history="1">
              <w:r w:rsidRPr="00795956">
                <w:rPr>
                  <w:rStyle w:val="Hyperlink"/>
                  <w:sz w:val="20"/>
                  <w:szCs w:val="20"/>
                </w:rPr>
                <w:t>cnap.bashtanka@gmail.com</w:t>
              </w:r>
            </w:hyperlink>
          </w:p>
          <w:p w:rsidR="000D6C74" w:rsidRPr="00795956" w:rsidRDefault="000D6C74" w:rsidP="00795956">
            <w:pPr>
              <w:numPr>
                <w:ilvl w:val="0"/>
                <w:numId w:val="5"/>
              </w:num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95956">
              <w:rPr>
                <w:rStyle w:val="Strong"/>
                <w:b w:val="0"/>
                <w:bCs w:val="0"/>
                <w:sz w:val="20"/>
                <w:szCs w:val="20"/>
              </w:rPr>
              <w:t>тел/факс: (05153) 2-21-77</w:t>
            </w:r>
          </w:p>
          <w:p w:rsidR="000D6C74" w:rsidRPr="00795956" w:rsidRDefault="000D6C74" w:rsidP="00795956">
            <w:pPr>
              <w:ind w:left="803" w:hanging="708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95956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e</w:t>
            </w:r>
            <w:r w:rsidRPr="00795956">
              <w:rPr>
                <w:rStyle w:val="Strong"/>
                <w:b w:val="0"/>
                <w:bCs w:val="0"/>
                <w:sz w:val="20"/>
                <w:szCs w:val="20"/>
              </w:rPr>
              <w:t>-mail: berezandozvil@ukr.net </w:t>
            </w:r>
          </w:p>
          <w:p w:rsidR="000D6C74" w:rsidRPr="00795956" w:rsidRDefault="000D6C74" w:rsidP="00795956">
            <w:pPr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</w:rPr>
            </w:pPr>
            <w:r w:rsidRPr="00795956">
              <w:rPr>
                <w:sz w:val="20"/>
                <w:szCs w:val="20"/>
                <w:shd w:val="clear" w:color="auto" w:fill="FFFFFF"/>
              </w:rPr>
              <w:t xml:space="preserve">тел.: </w:t>
            </w: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(05168) 9-11-75</w:t>
            </w:r>
            <w:r w:rsidRPr="00795956">
              <w:rPr>
                <w:sz w:val="20"/>
                <w:szCs w:val="20"/>
                <w:shd w:val="clear" w:color="auto" w:fill="FFFFFF"/>
              </w:rPr>
              <w:t>, 9-14-95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e-mail: bereznegovate.mk.gov.ua</w:t>
            </w:r>
          </w:p>
          <w:p w:rsidR="000D6C74" w:rsidRPr="00795956" w:rsidRDefault="000D6C74" w:rsidP="00795956">
            <w:pPr>
              <w:pStyle w:val="xfmc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803" w:hanging="708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95956">
              <w:rPr>
                <w:color w:val="000000"/>
                <w:sz w:val="20"/>
                <w:szCs w:val="20"/>
                <w:lang w:val="uk-UA"/>
              </w:rPr>
              <w:t xml:space="preserve">тел. </w:t>
            </w:r>
            <w:hyperlink r:id="rId8" w:history="1">
              <w:r w:rsidRPr="00795956">
                <w:rPr>
                  <w:rStyle w:val="Hyperlink"/>
                  <w:sz w:val="20"/>
                  <w:szCs w:val="20"/>
                  <w:lang w:val="uk-UA"/>
                </w:rPr>
                <w:t>(05131)9-11-60</w:t>
              </w:r>
            </w:hyperlink>
            <w:r w:rsidRPr="00795956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795956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:rsidR="000D6C74" w:rsidRPr="00795956" w:rsidRDefault="000D6C74" w:rsidP="00795956">
            <w:pPr>
              <w:pStyle w:val="xfmc1"/>
              <w:shd w:val="clear" w:color="auto" w:fill="FFFFFF"/>
              <w:spacing w:before="0" w:beforeAutospacing="0" w:after="0" w:afterAutospacing="0"/>
              <w:ind w:left="803" w:hanging="708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795956">
                <w:rPr>
                  <w:rStyle w:val="Hyperlink"/>
                  <w:sz w:val="20"/>
                  <w:szCs w:val="20"/>
                  <w:lang w:val="en-US"/>
                </w:rPr>
                <w:t>brt.cnap@gmail.com</w:t>
              </w:r>
            </w:hyperlink>
          </w:p>
          <w:p w:rsidR="000D6C74" w:rsidRPr="00795956" w:rsidRDefault="000D6C74" w:rsidP="00795956">
            <w:pPr>
              <w:ind w:left="803" w:hanging="708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795956">
              <w:rPr>
                <w:color w:val="000000"/>
                <w:sz w:val="20"/>
                <w:szCs w:val="20"/>
                <w:shd w:val="clear" w:color="auto" w:fill="FFFFFF"/>
              </w:rPr>
              <w:t>www.</w:t>
            </w:r>
            <w:hyperlink r:id="rId10" w:history="1">
              <w:r w:rsidRPr="00795956">
                <w:rPr>
                  <w:rStyle w:val="Hyperlink"/>
                  <w:sz w:val="20"/>
                  <w:szCs w:val="20"/>
                </w:rPr>
                <w:t>bratske@mk.gov.ua</w:t>
              </w:r>
            </w:hyperlink>
            <w:r w:rsidRPr="00795956">
              <w:rPr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 xml:space="preserve">тел: (5163) 2-11-29;  </w:t>
            </w:r>
          </w:p>
          <w:p w:rsidR="000D6C74" w:rsidRPr="00795956" w:rsidRDefault="000D6C74" w:rsidP="00795956">
            <w:pPr>
              <w:ind w:left="803" w:hanging="708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95956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e</w:t>
            </w:r>
            <w:r w:rsidRPr="00795956">
              <w:rPr>
                <w:rStyle w:val="Strong"/>
                <w:b w:val="0"/>
                <w:bCs w:val="0"/>
                <w:sz w:val="20"/>
                <w:szCs w:val="20"/>
              </w:rPr>
              <w:t>-mail</w:t>
            </w:r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 xml:space="preserve">: </w:t>
            </w:r>
            <w:hyperlink r:id="rId11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ves.cnap@ukr.net</w:t>
              </w:r>
            </w:hyperlink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0D6C74" w:rsidRPr="00795956" w:rsidRDefault="000D6C74" w:rsidP="00795956">
            <w:pPr>
              <w:ind w:left="803" w:hanging="708"/>
              <w:rPr>
                <w:color w:val="000000"/>
                <w:sz w:val="20"/>
                <w:szCs w:val="20"/>
              </w:rPr>
            </w:pPr>
            <w:hyperlink r:id="rId12" w:history="1">
              <w:r w:rsidRPr="00795956">
                <w:rPr>
                  <w:rStyle w:val="Hyperlink"/>
                  <w:sz w:val="20"/>
                  <w:szCs w:val="20"/>
                </w:rPr>
                <w:t>www.veselinove.mk.gov.ua</w:t>
              </w:r>
            </w:hyperlink>
            <w:r w:rsidRPr="00795956">
              <w:rPr>
                <w:color w:val="000000"/>
                <w:sz w:val="20"/>
                <w:szCs w:val="20"/>
              </w:rPr>
              <w:t xml:space="preserve">.  </w:t>
            </w:r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jc w:val="both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тел/факс (05135) 9-60-20; </w:t>
            </w:r>
          </w:p>
          <w:p w:rsidR="000D6C74" w:rsidRPr="00795956" w:rsidRDefault="000D6C74" w:rsidP="00795956">
            <w:pPr>
              <w:ind w:left="803" w:hanging="708"/>
              <w:jc w:val="both"/>
              <w:rPr>
                <w:sz w:val="20"/>
                <w:szCs w:val="20"/>
              </w:rPr>
            </w:pPr>
            <w:r w:rsidRPr="00795956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e</w:t>
            </w:r>
            <w:r w:rsidRPr="00795956">
              <w:rPr>
                <w:rStyle w:val="Strong"/>
                <w:b w:val="0"/>
                <w:bCs w:val="0"/>
                <w:sz w:val="20"/>
                <w:szCs w:val="20"/>
              </w:rPr>
              <w:t>-mail</w:t>
            </w:r>
            <w:r w:rsidRPr="00795956">
              <w:rPr>
                <w:b/>
                <w:bCs/>
                <w:sz w:val="20"/>
                <w:szCs w:val="20"/>
              </w:rPr>
              <w:t>:</w:t>
            </w:r>
            <w:r w:rsidRPr="00795956">
              <w:rPr>
                <w:sz w:val="20"/>
                <w:szCs w:val="20"/>
              </w:rPr>
              <w:t xml:space="preserve"> </w:t>
            </w:r>
            <w:r w:rsidRPr="00795956">
              <w:rPr>
                <w:sz w:val="20"/>
                <w:szCs w:val="20"/>
                <w:lang w:val="en-US"/>
              </w:rPr>
              <w:t>vrad</w:t>
            </w:r>
            <w:r w:rsidRPr="00795956">
              <w:rPr>
                <w:sz w:val="20"/>
                <w:szCs w:val="20"/>
              </w:rPr>
              <w:t>_</w:t>
            </w:r>
            <w:r w:rsidRPr="00795956">
              <w:rPr>
                <w:sz w:val="20"/>
                <w:szCs w:val="20"/>
                <w:lang w:val="en-US"/>
              </w:rPr>
              <w:t>cnap</w:t>
            </w:r>
            <w:r w:rsidRPr="00795956">
              <w:rPr>
                <w:sz w:val="20"/>
                <w:szCs w:val="20"/>
              </w:rPr>
              <w:t>@</w:t>
            </w:r>
            <w:r w:rsidRPr="00795956">
              <w:rPr>
                <w:sz w:val="20"/>
                <w:szCs w:val="20"/>
                <w:lang w:val="en-US"/>
              </w:rPr>
              <w:t>ukr</w:t>
            </w:r>
            <w:r w:rsidRPr="00795956">
              <w:rPr>
                <w:sz w:val="20"/>
                <w:szCs w:val="20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net</w:t>
            </w:r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тел:(051-52)9-11-04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  <w:lang w:val="ru-RU"/>
              </w:rPr>
            </w:pPr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>doman_cnap@ukr.net</w:t>
            </w:r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тел.:</w:t>
            </w:r>
            <w:r w:rsidRPr="00795956">
              <w:rPr>
                <w:sz w:val="20"/>
                <w:szCs w:val="20"/>
                <w:lang w:val="en-US"/>
              </w:rPr>
              <w:t xml:space="preserve"> (05159)9</w:t>
            </w:r>
            <w:r w:rsidRPr="00795956">
              <w:rPr>
                <w:sz w:val="20"/>
                <w:szCs w:val="20"/>
                <w:lang w:val="ru-RU"/>
              </w:rPr>
              <w:t>-</w:t>
            </w:r>
            <w:r w:rsidRPr="00795956">
              <w:rPr>
                <w:sz w:val="20"/>
                <w:szCs w:val="20"/>
                <w:lang w:val="en-US"/>
              </w:rPr>
              <w:t>15</w:t>
            </w:r>
            <w:r w:rsidRPr="00795956">
              <w:rPr>
                <w:sz w:val="20"/>
                <w:szCs w:val="20"/>
                <w:lang w:val="ru-RU"/>
              </w:rPr>
              <w:t>-</w:t>
            </w:r>
            <w:r w:rsidRPr="00795956">
              <w:rPr>
                <w:sz w:val="20"/>
                <w:szCs w:val="20"/>
                <w:lang w:val="en-US"/>
              </w:rPr>
              <w:t>37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color w:val="000000"/>
                <w:sz w:val="20"/>
                <w:szCs w:val="20"/>
              </w:rPr>
              <w:t xml:space="preserve">: </w:t>
            </w:r>
            <w:hyperlink r:id="rId13" w:history="1">
              <w:r w:rsidRPr="00795956">
                <w:rPr>
                  <w:rStyle w:val="Hyperlink"/>
                  <w:sz w:val="20"/>
                  <w:szCs w:val="20"/>
                  <w:lang w:val="en-US"/>
                </w:rPr>
                <w:t>cnap.elanets@ukr.net</w:t>
              </w:r>
            </w:hyperlink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тел. (0512) 64-47-67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795956">
              <w:rPr>
                <w:sz w:val="20"/>
                <w:szCs w:val="20"/>
                <w:shd w:val="clear" w:color="auto" w:fill="FFFFFF"/>
              </w:rPr>
              <w:t>-</w:t>
            </w: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795956">
              <w:rPr>
                <w:sz w:val="20"/>
                <w:szCs w:val="20"/>
              </w:rPr>
              <w:t>:</w:t>
            </w:r>
            <w:hyperlink r:id="rId14" w:history="1">
              <w:r w:rsidRPr="00795956">
                <w:rPr>
                  <w:rStyle w:val="Hyperlink"/>
                  <w:sz w:val="20"/>
                  <w:szCs w:val="20"/>
                  <w:lang w:val="en-US"/>
                </w:rPr>
                <w:t>gosadmin</w:t>
              </w:r>
              <w:r w:rsidRPr="00795956">
                <w:rPr>
                  <w:rStyle w:val="Hyperlink"/>
                  <w:sz w:val="20"/>
                  <w:szCs w:val="20"/>
                </w:rPr>
                <w:t>_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govtnevoe</w:t>
              </w:r>
              <w:r w:rsidRPr="00795956">
                <w:rPr>
                  <w:rStyle w:val="Hyperlink"/>
                  <w:sz w:val="20"/>
                  <w:szCs w:val="20"/>
                </w:rPr>
                <w:t>@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ukr</w:t>
              </w:r>
              <w:r w:rsidRPr="00795956">
                <w:rPr>
                  <w:rStyle w:val="Hyperlink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net</w:t>
              </w:r>
            </w:hyperlink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jc w:val="both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тел.: (05164) 9-13-37</w:t>
            </w:r>
          </w:p>
          <w:p w:rsidR="000D6C74" w:rsidRPr="00795956" w:rsidRDefault="000D6C74" w:rsidP="00795956">
            <w:pPr>
              <w:ind w:left="803" w:hanging="708"/>
              <w:jc w:val="both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795956">
              <w:rPr>
                <w:sz w:val="20"/>
                <w:szCs w:val="20"/>
                <w:shd w:val="clear" w:color="auto" w:fill="FFFFFF"/>
              </w:rPr>
              <w:t>-</w:t>
            </w: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795956">
              <w:rPr>
                <w:sz w:val="20"/>
                <w:szCs w:val="20"/>
              </w:rPr>
              <w:t>:</w:t>
            </w:r>
            <w:r w:rsidRPr="00795956">
              <w:rPr>
                <w:sz w:val="20"/>
                <w:szCs w:val="20"/>
                <w:lang w:val="en-US"/>
              </w:rPr>
              <w:t>kazanka</w:t>
            </w:r>
            <w:r w:rsidRPr="00795956">
              <w:rPr>
                <w:sz w:val="20"/>
                <w:szCs w:val="20"/>
              </w:rPr>
              <w:t>@</w:t>
            </w:r>
            <w:r w:rsidRPr="00795956">
              <w:rPr>
                <w:sz w:val="20"/>
                <w:szCs w:val="20"/>
                <w:lang w:val="en-US"/>
              </w:rPr>
              <w:t>mk</w:t>
            </w:r>
            <w:r w:rsidRPr="00795956">
              <w:rPr>
                <w:sz w:val="20"/>
                <w:szCs w:val="20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gov</w:t>
            </w:r>
            <w:r w:rsidRPr="00795956">
              <w:rPr>
                <w:sz w:val="20"/>
                <w:szCs w:val="20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ua</w:t>
            </w:r>
          </w:p>
          <w:p w:rsidR="000D6C74" w:rsidRPr="00795956" w:rsidRDefault="000D6C74" w:rsidP="00795956">
            <w:pPr>
              <w:pStyle w:val="HTMLPreformatted"/>
              <w:numPr>
                <w:ilvl w:val="0"/>
                <w:numId w:val="5"/>
              </w:numPr>
              <w:tabs>
                <w:tab w:val="clear" w:pos="916"/>
                <w:tab w:val="left" w:pos="662"/>
              </w:tabs>
              <w:ind w:left="803" w:hanging="7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956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959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5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hyperlink r:id="rId15" w:history="1">
              <w:r w:rsidRPr="0079595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05133</w:t>
              </w:r>
              <w:r w:rsidRPr="0079595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uk-UA"/>
                </w:rPr>
                <w:t>)</w:t>
              </w:r>
              <w:r w:rsidRPr="0079595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2-42-28</w:t>
              </w:r>
            </w:hyperlink>
            <w:r w:rsidRPr="007959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D6C74" w:rsidRPr="00795956" w:rsidRDefault="000D6C74" w:rsidP="00795956">
            <w:pPr>
              <w:pStyle w:val="HTMLPreformatted"/>
              <w:ind w:left="803" w:hanging="7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hyperlink r:id="rId16" w:tgtFrame="_self" w:history="1">
              <w:r w:rsidRPr="0079595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krozero_cnap@i.ua</w:t>
              </w:r>
            </w:hyperlink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тел: </w:t>
            </w:r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>(5151) 9-14-03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hyperlink r:id="rId17" w:history="1">
              <w:r w:rsidRPr="00795956">
                <w:rPr>
                  <w:rStyle w:val="Hyperlink"/>
                  <w:sz w:val="20"/>
                  <w:szCs w:val="20"/>
                </w:rPr>
                <w:t>42346268@mail.gov.ua</w:t>
              </w:r>
            </w:hyperlink>
            <w:r w:rsidRPr="00795956">
              <w:rPr>
                <w:sz w:val="20"/>
                <w:szCs w:val="20"/>
              </w:rPr>
              <w:t xml:space="preserve">, </w:t>
            </w:r>
            <w:hyperlink r:id="rId18" w:history="1">
              <w:r w:rsidRPr="00795956">
                <w:rPr>
                  <w:rStyle w:val="Hyperlink"/>
                  <w:sz w:val="20"/>
                  <w:szCs w:val="20"/>
                  <w:lang w:val="en-US"/>
                </w:rPr>
                <w:t>cnap</w:t>
              </w:r>
              <w:r w:rsidRPr="00795956">
                <w:rPr>
                  <w:rStyle w:val="Hyperlink"/>
                  <w:sz w:val="20"/>
                  <w:szCs w:val="20"/>
                </w:rPr>
                <w:t>-2015@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ukr</w:t>
              </w:r>
              <w:r w:rsidRPr="00795956">
                <w:rPr>
                  <w:rStyle w:val="Hyperlink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net</w:t>
              </w:r>
            </w:hyperlink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веб-сайт - novobug@mk.gov.ua</w:t>
            </w:r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sz w:val="20"/>
                <w:szCs w:val="20"/>
                <w:shd w:val="clear" w:color="auto" w:fill="FFFFFF"/>
              </w:rPr>
            </w:pPr>
            <w:r w:rsidRPr="00795956">
              <w:rPr>
                <w:sz w:val="20"/>
                <w:szCs w:val="20"/>
                <w:shd w:val="clear" w:color="auto" w:fill="FFFFFF"/>
              </w:rPr>
              <w:t xml:space="preserve">тел: </w:t>
            </w: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(05167) 9 - 34 – 39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  <w:shd w:val="clear" w:color="auto" w:fill="FFFFFF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sz w:val="20"/>
                <w:szCs w:val="20"/>
                <w:shd w:val="clear" w:color="auto" w:fill="FFFFFF"/>
              </w:rPr>
              <w:t xml:space="preserve">: </w:t>
            </w:r>
            <w:hyperlink r:id="rId19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protsyk8@ukr.net</w:t>
              </w:r>
            </w:hyperlink>
          </w:p>
          <w:p w:rsidR="000D6C74" w:rsidRPr="00795956" w:rsidRDefault="000D6C74" w:rsidP="00795956">
            <w:pPr>
              <w:ind w:left="236" w:hanging="708"/>
              <w:rPr>
                <w:sz w:val="20"/>
                <w:szCs w:val="20"/>
                <w:shd w:val="clear" w:color="auto" w:fill="FFFFFF"/>
              </w:rPr>
            </w:pPr>
            <w:r w:rsidRPr="00795956">
              <w:rPr>
                <w:sz w:val="20"/>
                <w:szCs w:val="20"/>
              </w:rPr>
              <w:t xml:space="preserve">веб-  сайт: </w:t>
            </w:r>
            <w:hyperlink r:id="rId20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://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novaodesa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mk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gov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/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/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administrative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тел :(05162) 3-13-34 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  <w:lang w:val="en-US"/>
              </w:rPr>
            </w:pPr>
            <w:r w:rsidRPr="00795956">
              <w:rPr>
                <w:sz w:val="20"/>
                <w:szCs w:val="20"/>
                <w:lang w:val="en-US"/>
              </w:rPr>
              <w:t xml:space="preserve">e-mail: dozvil-snigurivkarda@ukr.net </w:t>
            </w:r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shd w:val="clear" w:color="auto" w:fill="FFFFFF"/>
              </w:rPr>
              <w:t>тел.:(0512) 48-09-71</w:t>
            </w:r>
          </w:p>
          <w:p w:rsidR="000D6C74" w:rsidRPr="00795956" w:rsidRDefault="000D6C74" w:rsidP="00795956">
            <w:pPr>
              <w:pStyle w:val="wrapper-text"/>
              <w:shd w:val="clear" w:color="auto" w:fill="FFFFFF"/>
              <w:spacing w:before="0" w:beforeAutospacing="0" w:after="0" w:afterAutospacing="0"/>
              <w:ind w:left="803" w:hanging="708"/>
              <w:rPr>
                <w:sz w:val="20"/>
                <w:szCs w:val="20"/>
                <w:lang w:val="en-US"/>
              </w:rPr>
            </w:pPr>
            <w:r w:rsidRPr="00795956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e-mail</w:t>
            </w:r>
            <w:r w:rsidRPr="00795956">
              <w:rPr>
                <w:rStyle w:val="Strong"/>
                <w:b w:val="0"/>
                <w:bCs w:val="0"/>
                <w:sz w:val="20"/>
                <w:szCs w:val="20"/>
                <w:lang w:val="uk-UA"/>
              </w:rPr>
              <w:t xml:space="preserve">: </w:t>
            </w:r>
            <w:r w:rsidRPr="00795956">
              <w:rPr>
                <w:sz w:val="20"/>
                <w:szCs w:val="20"/>
                <w:lang w:val="en-US"/>
              </w:rPr>
              <w:t>admin_mykolayiv-rda@ukr.net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rStyle w:val="Strong"/>
                <w:b w:val="0"/>
                <w:bCs w:val="0"/>
                <w:sz w:val="20"/>
                <w:szCs w:val="20"/>
              </w:rPr>
              <w:t>веб-сайт:</w:t>
            </w:r>
            <w:r w:rsidRPr="00795956">
              <w:rPr>
                <w:sz w:val="20"/>
                <w:szCs w:val="20"/>
              </w:rPr>
              <w:t xml:space="preserve"> </w:t>
            </w:r>
            <w:hyperlink r:id="rId21" w:history="1">
              <w:r w:rsidRPr="00795956">
                <w:rPr>
                  <w:rStyle w:val="Hyperlink"/>
                  <w:sz w:val="20"/>
                  <w:szCs w:val="20"/>
                </w:rPr>
                <w:t>https://goo.gl/bqFcsW</w:t>
              </w:r>
            </w:hyperlink>
          </w:p>
          <w:p w:rsidR="000D6C74" w:rsidRPr="00795956" w:rsidRDefault="000D6C74" w:rsidP="00795956">
            <w:pPr>
              <w:pStyle w:val="NormalWeb"/>
              <w:spacing w:before="0" w:beforeAutospacing="0" w:after="0" w:afterAutospacing="0"/>
              <w:ind w:left="803" w:hanging="708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795956">
              <w:rPr>
                <w:color w:val="000000"/>
                <w:sz w:val="20"/>
                <w:szCs w:val="20"/>
              </w:rPr>
              <w:t>тел</w:t>
            </w:r>
            <w:r w:rsidRPr="00795956">
              <w:rPr>
                <w:color w:val="000000"/>
                <w:sz w:val="20"/>
                <w:szCs w:val="20"/>
                <w:lang w:val="en-US"/>
              </w:rPr>
              <w:t>.: (0512) 37-00-04, 37-02-35</w:t>
            </w:r>
          </w:p>
          <w:p w:rsidR="000D6C74" w:rsidRPr="00795956" w:rsidRDefault="000D6C74" w:rsidP="00795956">
            <w:pPr>
              <w:ind w:left="803" w:hanging="708"/>
              <w:rPr>
                <w:color w:val="000000"/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  <w:lang w:val="en-US"/>
              </w:rPr>
              <w:t>e-mail</w:t>
            </w:r>
            <w:r w:rsidRPr="00795956">
              <w:rPr>
                <w:color w:val="000000"/>
                <w:sz w:val="20"/>
                <w:szCs w:val="20"/>
              </w:rPr>
              <w:t>:</w:t>
            </w:r>
            <w:r w:rsidRPr="00795956">
              <w:rPr>
                <w:color w:val="000000"/>
                <w:sz w:val="20"/>
                <w:szCs w:val="20"/>
                <w:lang w:val="en-US"/>
              </w:rPr>
              <w:t> </w:t>
            </w:r>
            <w:r w:rsidRPr="00795956">
              <w:rPr>
                <w:color w:val="000000"/>
                <w:sz w:val="20"/>
                <w:szCs w:val="20"/>
              </w:rPr>
              <w:t xml:space="preserve"> </w:t>
            </w:r>
            <w:hyperlink r:id="rId22" w:history="1"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depap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@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mkrada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gov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тел: (05134) 3-27-09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lang w:val="en-US"/>
              </w:rPr>
              <w:t>e</w:t>
            </w:r>
            <w:r w:rsidRPr="00795956">
              <w:rPr>
                <w:sz w:val="20"/>
                <w:szCs w:val="20"/>
              </w:rPr>
              <w:t>-</w:t>
            </w:r>
            <w:r w:rsidRPr="00795956">
              <w:rPr>
                <w:sz w:val="20"/>
                <w:szCs w:val="20"/>
                <w:lang w:val="en-US"/>
              </w:rPr>
              <w:t>mail</w:t>
            </w:r>
            <w:r w:rsidRPr="00795956">
              <w:rPr>
                <w:sz w:val="20"/>
                <w:szCs w:val="20"/>
              </w:rPr>
              <w:t>:</w:t>
            </w:r>
            <w:hyperlink r:id="rId23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cnapvoznesensk@gmail.com</w:t>
              </w:r>
            </w:hyperlink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веб-сайт </w:t>
            </w:r>
            <w:hyperlink r:id="rId24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http://voz.gov.ua</w:t>
              </w:r>
            </w:hyperlink>
          </w:p>
          <w:p w:rsidR="000D6C74" w:rsidRPr="00795956" w:rsidRDefault="000D6C74" w:rsidP="00795956">
            <w:pPr>
              <w:spacing w:before="60"/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тел: (05134) 4-34-16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hyperlink r:id="rId25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http://voznesensk.m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ykolaiv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-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oda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 xml:space="preserve">.gov.ua/ </w:t>
              </w:r>
            </w:hyperlink>
          </w:p>
          <w:p w:rsidR="000D6C74" w:rsidRPr="00795956" w:rsidRDefault="000D6C74" w:rsidP="00795956">
            <w:pPr>
              <w:ind w:left="803" w:hanging="708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voznesensk@mykolayiv-oda.gov.ua</w:t>
            </w:r>
            <w:r w:rsidRPr="00795956">
              <w:rPr>
                <w:rStyle w:val="Strong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тел.: (05154) 2-21-29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lang w:val="en-US"/>
              </w:rPr>
              <w:t>e-mail</w:t>
            </w:r>
            <w:r w:rsidRPr="00795956">
              <w:rPr>
                <w:sz w:val="20"/>
                <w:szCs w:val="20"/>
              </w:rPr>
              <w:t xml:space="preserve">- </w:t>
            </w:r>
            <w:hyperlink r:id="rId26" w:history="1">
              <w:r w:rsidRPr="00795956">
                <w:rPr>
                  <w:rStyle w:val="Hyperlink"/>
                  <w:sz w:val="20"/>
                  <w:szCs w:val="20"/>
                </w:rPr>
                <w:t>nonnakolesnik@ukr.net</w:t>
              </w:r>
            </w:hyperlink>
            <w:r w:rsidRPr="00795956">
              <w:rPr>
                <w:sz w:val="20"/>
                <w:szCs w:val="20"/>
              </w:rPr>
              <w:t>,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веб-сайт - </w:t>
            </w:r>
            <w:hyperlink r:id="rId27" w:history="1">
              <w:r w:rsidRPr="00795956">
                <w:rPr>
                  <w:rStyle w:val="Hyperlink"/>
                  <w:sz w:val="20"/>
                  <w:szCs w:val="20"/>
                </w:rPr>
                <w:t>http://rda.ochakov.info</w:t>
              </w:r>
            </w:hyperlink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  <w:lang w:val="en-US"/>
              </w:rPr>
            </w:pPr>
            <w:r w:rsidRPr="00795956">
              <w:rPr>
                <w:sz w:val="20"/>
                <w:szCs w:val="20"/>
              </w:rPr>
              <w:t xml:space="preserve">тел.: (05154)2-23-54, 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  <w:lang w:val="en-US"/>
              </w:rPr>
            </w:pPr>
            <w:r w:rsidRPr="00795956">
              <w:rPr>
                <w:sz w:val="20"/>
                <w:szCs w:val="20"/>
                <w:lang w:val="en-US"/>
              </w:rPr>
              <w:t>e-mail</w:t>
            </w:r>
            <w:r w:rsidRPr="00795956">
              <w:rPr>
                <w:sz w:val="20"/>
                <w:szCs w:val="20"/>
              </w:rPr>
              <w:t xml:space="preserve">: </w:t>
            </w:r>
            <w:hyperlink r:id="rId28" w:history="1">
              <w:r w:rsidRPr="00795956">
                <w:rPr>
                  <w:rStyle w:val="Hyperlink"/>
                  <w:sz w:val="20"/>
                  <w:szCs w:val="20"/>
                </w:rPr>
                <w:t>adm.centr.ochakov@i.ua</w:t>
              </w:r>
            </w:hyperlink>
            <w:r w:rsidRPr="00795956">
              <w:rPr>
                <w:sz w:val="20"/>
                <w:szCs w:val="20"/>
              </w:rPr>
              <w:t>,</w:t>
            </w:r>
          </w:p>
          <w:p w:rsidR="000D6C74" w:rsidRPr="00795956" w:rsidRDefault="000D6C74" w:rsidP="00795956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веб-сайт - www.mrada.ochakiv.info</w:t>
            </w:r>
          </w:p>
          <w:p w:rsidR="000D6C74" w:rsidRPr="00795956" w:rsidRDefault="000D6C74" w:rsidP="00795956">
            <w:pPr>
              <w:numPr>
                <w:ilvl w:val="0"/>
                <w:numId w:val="5"/>
              </w:numPr>
              <w:ind w:left="803" w:hanging="70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5956">
              <w:rPr>
                <w:color w:val="000000"/>
                <w:sz w:val="20"/>
                <w:szCs w:val="20"/>
                <w:shd w:val="clear" w:color="auto" w:fill="FFFFFF"/>
              </w:rPr>
              <w:t>тел.: (05161) 4-26-90</w:t>
            </w:r>
          </w:p>
          <w:p w:rsidR="000D6C74" w:rsidRPr="00795956" w:rsidRDefault="000D6C74" w:rsidP="00795956">
            <w:pPr>
              <w:ind w:left="803" w:hanging="708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sz w:val="20"/>
                <w:szCs w:val="20"/>
              </w:rPr>
              <w:t xml:space="preserve">: </w:t>
            </w:r>
            <w:hyperlink r:id="rId29" w:history="1"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vykonkom@pervomaysk.info</w:t>
              </w:r>
            </w:hyperlink>
          </w:p>
          <w:p w:rsidR="000D6C74" w:rsidRPr="00795956" w:rsidRDefault="000D6C74" w:rsidP="00795956">
            <w:pPr>
              <w:ind w:left="236" w:hanging="708"/>
              <w:rPr>
                <w:color w:val="000000"/>
                <w:sz w:val="20"/>
                <w:szCs w:val="20"/>
              </w:rPr>
            </w:pPr>
            <w:r w:rsidRPr="00795956">
              <w:rPr>
                <w:rStyle w:val="Strong"/>
                <w:color w:val="000000"/>
                <w:sz w:val="20"/>
                <w:szCs w:val="20"/>
                <w:shd w:val="clear" w:color="auto" w:fill="FFFFFF"/>
              </w:rPr>
              <w:t xml:space="preserve">веб    </w:t>
            </w:r>
            <w:r w:rsidRPr="00795956">
              <w:rPr>
                <w:rStyle w:val="Strong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сайт :</w:t>
            </w:r>
            <w:r w:rsidRPr="0079595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30" w:history="1"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pervomaisk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mk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/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s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/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pro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_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tsnap</w:t>
              </w:r>
            </w:hyperlink>
          </w:p>
          <w:p w:rsidR="000D6C74" w:rsidRPr="00795956" w:rsidRDefault="000D6C74" w:rsidP="00795956">
            <w:pPr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lang w:val="ru-RU"/>
              </w:rPr>
              <w:t xml:space="preserve">    тел</w:t>
            </w:r>
            <w:r w:rsidRPr="00795956">
              <w:rPr>
                <w:sz w:val="20"/>
                <w:szCs w:val="20"/>
                <w:lang w:val="en-US"/>
              </w:rPr>
              <w:t xml:space="preserve">. </w:t>
            </w:r>
            <w:bookmarkStart w:id="0" w:name="_GoBack"/>
            <w:bookmarkEnd w:id="0"/>
            <w:r w:rsidRPr="00795956">
              <w:rPr>
                <w:sz w:val="20"/>
                <w:szCs w:val="20"/>
              </w:rPr>
              <w:t xml:space="preserve"> (05161)5-23-22, 3-34-73</w:t>
            </w:r>
          </w:p>
          <w:p w:rsidR="000D6C74" w:rsidRPr="00795956" w:rsidRDefault="000D6C74" w:rsidP="00795956">
            <w:pPr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lang w:val="en-US"/>
              </w:rPr>
              <w:t xml:space="preserve"> e-mail: dozv.perv.rayon@ukr.net,  </w:t>
            </w:r>
          </w:p>
          <w:p w:rsidR="000D6C74" w:rsidRPr="00795956" w:rsidRDefault="000D6C74" w:rsidP="00795956">
            <w:pPr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 </w:t>
            </w:r>
            <w:r w:rsidRPr="00795956">
              <w:rPr>
                <w:sz w:val="20"/>
                <w:szCs w:val="20"/>
                <w:lang w:val="en-US"/>
              </w:rPr>
              <w:t>http</w:t>
            </w:r>
            <w:r w:rsidRPr="00795956">
              <w:rPr>
                <w:sz w:val="20"/>
                <w:szCs w:val="20"/>
              </w:rPr>
              <w:t>://</w:t>
            </w:r>
            <w:r w:rsidRPr="00795956">
              <w:rPr>
                <w:sz w:val="20"/>
                <w:szCs w:val="20"/>
                <w:lang w:val="en-US"/>
              </w:rPr>
              <w:t>pervomaysk</w:t>
            </w:r>
            <w:r w:rsidRPr="00795956">
              <w:rPr>
                <w:sz w:val="20"/>
                <w:szCs w:val="20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mk</w:t>
            </w:r>
            <w:r w:rsidRPr="00795956">
              <w:rPr>
                <w:sz w:val="20"/>
                <w:szCs w:val="20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gov</w:t>
            </w:r>
            <w:r w:rsidRPr="00795956">
              <w:rPr>
                <w:sz w:val="20"/>
                <w:szCs w:val="20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ua</w:t>
            </w:r>
            <w:r w:rsidRPr="00795956">
              <w:rPr>
                <w:sz w:val="20"/>
                <w:szCs w:val="20"/>
              </w:rPr>
              <w:t>/</w:t>
            </w:r>
            <w:r w:rsidRPr="00795956">
              <w:rPr>
                <w:sz w:val="20"/>
                <w:szCs w:val="20"/>
                <w:lang w:val="en-US"/>
              </w:rPr>
              <w:t>ua</w:t>
            </w:r>
            <w:r w:rsidRPr="00795956">
              <w:rPr>
                <w:sz w:val="20"/>
                <w:szCs w:val="20"/>
              </w:rPr>
              <w:t>/</w:t>
            </w:r>
          </w:p>
        </w:tc>
      </w:tr>
      <w:tr w:rsidR="000D6C74" w:rsidRPr="00AB42AF">
        <w:tc>
          <w:tcPr>
            <w:tcW w:w="9854" w:type="dxa"/>
            <w:gridSpan w:val="3"/>
          </w:tcPr>
          <w:p w:rsidR="000D6C74" w:rsidRPr="00AB42AF" w:rsidRDefault="000D6C74" w:rsidP="00845274">
            <w:pPr>
              <w:pStyle w:val="NormalWeb"/>
              <w:jc w:val="center"/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4.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Статті 118, 122, 123, 124 Земельного кодексу України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5.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1D753D">
              <w:rPr>
                <w:sz w:val="20"/>
                <w:szCs w:val="20"/>
              </w:rPr>
              <w:t>Розпорядження Кабінету Міністрів України від 16.05.2014                          № 523-р “Деякі питання надання адміністративних послуг органів виконавчої влади через центри надання адміністративних послуг”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6.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7.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</w:p>
        </w:tc>
      </w:tr>
      <w:tr w:rsidR="000D6C74" w:rsidRPr="00AB42AF">
        <w:tc>
          <w:tcPr>
            <w:tcW w:w="9854" w:type="dxa"/>
            <w:gridSpan w:val="3"/>
          </w:tcPr>
          <w:p w:rsidR="000D6C74" w:rsidRPr="00AB42AF" w:rsidRDefault="000D6C74" w:rsidP="00845274">
            <w:pPr>
              <w:pStyle w:val="NormalWeb"/>
              <w:jc w:val="center"/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8.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Заява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9.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spacing w:after="120"/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Заява</w:t>
            </w:r>
          </w:p>
          <w:p w:rsidR="000D6C74" w:rsidRPr="00AB42AF" w:rsidRDefault="000D6C74" w:rsidP="00845274">
            <w:pPr>
              <w:pStyle w:val="NormalWeb"/>
              <w:spacing w:before="0" w:beforeAutospacing="0" w:after="120" w:afterAutospacing="0"/>
              <w:rPr>
                <w:sz w:val="20"/>
                <w:szCs w:val="20"/>
                <w:lang w:val="uk-UA"/>
              </w:rPr>
            </w:pPr>
            <w:r w:rsidRPr="00AB42AF">
              <w:rPr>
                <w:sz w:val="20"/>
                <w:szCs w:val="20"/>
              </w:rPr>
              <w:t>Документація із землеустрою</w:t>
            </w:r>
          </w:p>
          <w:p w:rsidR="000D6C74" w:rsidRDefault="000D6C74" w:rsidP="00845274">
            <w:pPr>
              <w:pStyle w:val="NormalWeb"/>
              <w:spacing w:before="0" w:beforeAutospacing="0" w:after="120" w:afterAutospacing="0"/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Позитивний висновок державної експертизи землевпорядної документації (у разі необхідності її проведення згідно із законом)</w:t>
            </w:r>
          </w:p>
          <w:p w:rsidR="000D6C74" w:rsidRPr="00AB42AF" w:rsidRDefault="000D6C74" w:rsidP="00845274">
            <w:pPr>
              <w:pStyle w:val="NormalWeb"/>
              <w:spacing w:before="0" w:beforeAutospacing="0" w:after="12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10.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 xml:space="preserve">Подається до </w:t>
            </w:r>
            <w:r w:rsidRPr="00AB42AF">
              <w:rPr>
                <w:color w:val="000000"/>
                <w:sz w:val="20"/>
                <w:szCs w:val="20"/>
              </w:rPr>
              <w:t>центру надання адміністративних послуг о</w:t>
            </w:r>
            <w:r w:rsidRPr="00AB42AF">
              <w:rPr>
                <w:sz w:val="20"/>
                <w:szCs w:val="20"/>
              </w:rPr>
              <w:t>собисто заявником (уповноваженою особою заявника), направл</w:t>
            </w:r>
            <w:r>
              <w:rPr>
                <w:sz w:val="20"/>
                <w:szCs w:val="20"/>
              </w:rPr>
              <w:t>яється</w:t>
            </w:r>
            <w:r w:rsidRPr="00AB42AF">
              <w:rPr>
                <w:sz w:val="20"/>
                <w:szCs w:val="20"/>
              </w:rPr>
              <w:t xml:space="preserve"> поштою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11.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Безоплатно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12.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985" w:type="dxa"/>
          </w:tcPr>
          <w:p w:rsidR="000D6C74" w:rsidRPr="00AB42AF" w:rsidRDefault="000D6C74" w:rsidP="000A78C0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 xml:space="preserve">Протягом 14 календарних днів з дня одержання заяви та документів </w:t>
            </w:r>
            <w:r>
              <w:rPr>
                <w:sz w:val="20"/>
                <w:szCs w:val="20"/>
              </w:rPr>
              <w:t>Головним управлінням Держгеокадастру у Миколаївській області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13.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Невідповідність документації із землеустрою вимогам законів та прийнятих відповідно до них нормативно-правових актів</w:t>
            </w:r>
          </w:p>
        </w:tc>
      </w:tr>
      <w:tr w:rsidR="000D6C74" w:rsidRPr="00AB42AF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14.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985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 xml:space="preserve">Рішення про </w:t>
            </w:r>
            <w:r w:rsidRPr="00EA18D2">
              <w:rPr>
                <w:sz w:val="20"/>
                <w:szCs w:val="20"/>
              </w:rPr>
              <w:t>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  <w:r>
              <w:rPr>
                <w:sz w:val="20"/>
                <w:szCs w:val="20"/>
              </w:rPr>
              <w:t xml:space="preserve">, або рішення про відмову у </w:t>
            </w:r>
            <w:r w:rsidRPr="00EA18D2">
              <w:rPr>
                <w:sz w:val="20"/>
                <w:szCs w:val="20"/>
              </w:rPr>
              <w:t>передач</w:t>
            </w:r>
            <w:r>
              <w:rPr>
                <w:sz w:val="20"/>
                <w:szCs w:val="20"/>
              </w:rPr>
              <w:t>і</w:t>
            </w:r>
            <w:r w:rsidRPr="00EA18D2">
              <w:rPr>
                <w:sz w:val="20"/>
                <w:szCs w:val="20"/>
              </w:rPr>
              <w:t xml:space="preserve"> у власність, наданн</w:t>
            </w:r>
            <w:r>
              <w:rPr>
                <w:sz w:val="20"/>
                <w:szCs w:val="20"/>
              </w:rPr>
              <w:t>і</w:t>
            </w:r>
            <w:r w:rsidRPr="00EA18D2">
              <w:rPr>
                <w:sz w:val="20"/>
                <w:szCs w:val="20"/>
              </w:rPr>
              <w:t xml:space="preserve"> у користування земельних ділянок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D6C74" w:rsidRPr="000736BC">
        <w:tc>
          <w:tcPr>
            <w:tcW w:w="566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rStyle w:val="Strong"/>
                <w:sz w:val="20"/>
                <w:szCs w:val="20"/>
              </w:rPr>
              <w:t>15.</w:t>
            </w:r>
          </w:p>
        </w:tc>
        <w:tc>
          <w:tcPr>
            <w:tcW w:w="3303" w:type="dxa"/>
          </w:tcPr>
          <w:p w:rsidR="000D6C74" w:rsidRPr="00AB42AF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985" w:type="dxa"/>
          </w:tcPr>
          <w:p w:rsidR="000D6C74" w:rsidRPr="000736BC" w:rsidRDefault="000D6C74" w:rsidP="00845274">
            <w:pPr>
              <w:rPr>
                <w:sz w:val="20"/>
                <w:szCs w:val="20"/>
              </w:rPr>
            </w:pPr>
            <w:r w:rsidRPr="00AB42AF">
              <w:rPr>
                <w:sz w:val="20"/>
                <w:szCs w:val="20"/>
              </w:rPr>
              <w:t xml:space="preserve">Видається </w:t>
            </w:r>
            <w:r w:rsidRPr="00AB42AF">
              <w:rPr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AB42AF">
              <w:rPr>
                <w:sz w:val="20"/>
                <w:szCs w:val="20"/>
              </w:rPr>
              <w:t>заявнику (уповноваженій особі заявника</w:t>
            </w:r>
            <w:r w:rsidRPr="002F71A3">
              <w:rPr>
                <w:sz w:val="20"/>
                <w:szCs w:val="20"/>
              </w:rPr>
              <w:t>), надсилається поштою на адресу, вказану заявником у заяві</w:t>
            </w:r>
          </w:p>
        </w:tc>
      </w:tr>
    </w:tbl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 w:rsidP="005C081E">
      <w:pPr>
        <w:pStyle w:val="NormalWeb"/>
        <w:spacing w:before="0" w:beforeAutospacing="0" w:after="0" w:afterAutospacing="0"/>
        <w:rPr>
          <w:rStyle w:val="Strong"/>
          <w:lang w:val="uk-UA"/>
        </w:rPr>
      </w:pPr>
    </w:p>
    <w:p w:rsidR="000D6C74" w:rsidRDefault="000D6C74"/>
    <w:p w:rsidR="000D6C74" w:rsidRDefault="000D6C74" w:rsidP="005C081E">
      <w:pPr>
        <w:ind w:left="5664" w:firstLine="708"/>
        <w:rPr>
          <w:sz w:val="26"/>
          <w:szCs w:val="26"/>
        </w:rPr>
      </w:pPr>
    </w:p>
    <w:p w:rsidR="000D6C74" w:rsidRDefault="000D6C74" w:rsidP="0081463A">
      <w:pPr>
        <w:ind w:left="5664" w:hanging="54"/>
        <w:rPr>
          <w:sz w:val="26"/>
          <w:szCs w:val="26"/>
        </w:rPr>
      </w:pPr>
      <w:r w:rsidRPr="0066250B">
        <w:rPr>
          <w:sz w:val="26"/>
          <w:szCs w:val="26"/>
        </w:rPr>
        <w:t>ЗАТВЕРДЖЕНО</w:t>
      </w:r>
      <w:r w:rsidRPr="0066250B">
        <w:rPr>
          <w:sz w:val="26"/>
          <w:szCs w:val="26"/>
        </w:rPr>
        <w:tab/>
      </w:r>
    </w:p>
    <w:p w:rsidR="000D6C74" w:rsidRPr="0066250B" w:rsidRDefault="000D6C74" w:rsidP="0081463A">
      <w:pPr>
        <w:ind w:left="5664" w:hanging="54"/>
        <w:rPr>
          <w:sz w:val="26"/>
          <w:szCs w:val="26"/>
        </w:rPr>
      </w:pPr>
      <w:r w:rsidRPr="0066250B">
        <w:rPr>
          <w:sz w:val="26"/>
          <w:szCs w:val="26"/>
        </w:rPr>
        <w:tab/>
      </w:r>
    </w:p>
    <w:p w:rsidR="000D6C74" w:rsidRDefault="000D6C74" w:rsidP="008E6E2F"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>
        <w:t xml:space="preserve">Наказ Головного </w:t>
      </w:r>
    </w:p>
    <w:p w:rsidR="000D6C74" w:rsidRDefault="000D6C74" w:rsidP="008E6E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управління Держгеокадастру</w:t>
      </w:r>
    </w:p>
    <w:p w:rsidR="000D6C74" w:rsidRPr="008E6E2F" w:rsidRDefault="000D6C74" w:rsidP="005C08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 Миколаївській області</w:t>
      </w:r>
    </w:p>
    <w:p w:rsidR="000D6C74" w:rsidRPr="0081463A" w:rsidRDefault="000D6C74" w:rsidP="00EB43F7">
      <w:pPr>
        <w:pStyle w:val="NormalWeb"/>
        <w:spacing w:before="0" w:beforeAutospacing="0" w:after="0" w:afterAutospacing="0"/>
        <w:jc w:val="center"/>
        <w:rPr>
          <w:lang w:val="uk-UA"/>
        </w:rPr>
      </w:pP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81463A">
        <w:rPr>
          <w:lang w:val="uk-UA"/>
        </w:rPr>
        <w:t>07.11.2019 № 441</w:t>
      </w:r>
    </w:p>
    <w:p w:rsidR="000D6C74" w:rsidRDefault="000D6C74" w:rsidP="0081463A">
      <w:pPr>
        <w:rPr>
          <w:sz w:val="26"/>
          <w:szCs w:val="26"/>
        </w:rPr>
      </w:pPr>
    </w:p>
    <w:p w:rsidR="000D6C74" w:rsidRPr="0066250B" w:rsidRDefault="000D6C74" w:rsidP="005C081E">
      <w:pPr>
        <w:rPr>
          <w:b/>
          <w:bCs/>
        </w:rPr>
      </w:pPr>
    </w:p>
    <w:p w:rsidR="000D6C74" w:rsidRPr="0094400D" w:rsidRDefault="000D6C74" w:rsidP="005C081E">
      <w:pPr>
        <w:jc w:val="center"/>
        <w:rPr>
          <w:b/>
          <w:bCs/>
        </w:rPr>
      </w:pPr>
      <w:r w:rsidRPr="0094400D">
        <w:rPr>
          <w:b/>
          <w:bCs/>
        </w:rPr>
        <w:t xml:space="preserve"> ТЕХНОЛОГІЧНА КАРТКА</w:t>
      </w:r>
    </w:p>
    <w:p w:rsidR="000D6C74" w:rsidRDefault="000D6C74" w:rsidP="005C081E">
      <w:pPr>
        <w:jc w:val="center"/>
        <w:rPr>
          <w:rStyle w:val="rvts0"/>
        </w:rPr>
      </w:pPr>
      <w:r w:rsidRPr="0094400D">
        <w:t xml:space="preserve">адміністративної послуги з видачі </w:t>
      </w:r>
      <w:r w:rsidRPr="00FF4F64">
        <w:rPr>
          <w:rStyle w:val="rvts0"/>
        </w:rPr>
        <w:t xml:space="preserve">рішення про передачу у власність, надання у користування земельних ділянок сільськогосподарського призначення, </w:t>
      </w:r>
    </w:p>
    <w:p w:rsidR="000D6C74" w:rsidRDefault="000D6C74" w:rsidP="005C081E">
      <w:pPr>
        <w:jc w:val="center"/>
        <w:rPr>
          <w:rStyle w:val="rvts0"/>
        </w:rPr>
      </w:pPr>
      <w:r w:rsidRPr="00FF4F64">
        <w:rPr>
          <w:rStyle w:val="rvts0"/>
        </w:rPr>
        <w:t>що перебувають у державній власності</w:t>
      </w:r>
    </w:p>
    <w:p w:rsidR="000D6C74" w:rsidRPr="0094400D" w:rsidRDefault="000D6C74" w:rsidP="005C081E">
      <w:pPr>
        <w:jc w:val="center"/>
        <w:rPr>
          <w:rStyle w:val="rvts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693"/>
        <w:gridCol w:w="3066"/>
        <w:gridCol w:w="2409"/>
        <w:gridCol w:w="1024"/>
        <w:gridCol w:w="17"/>
        <w:gridCol w:w="2503"/>
      </w:tblGrid>
      <w:tr w:rsidR="000D6C74" w:rsidRPr="0094400D">
        <w:trPr>
          <w:cantSplit/>
          <w:trHeight w:val="668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</w:rPr>
              <w:t>№</w:t>
            </w:r>
          </w:p>
          <w:p w:rsidR="000D6C74" w:rsidRPr="0094400D" w:rsidRDefault="000D6C74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</w:rPr>
              <w:t>з/п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</w:rPr>
              <w:t>Етапи послуги</w:t>
            </w:r>
          </w:p>
        </w:tc>
        <w:tc>
          <w:tcPr>
            <w:tcW w:w="2409" w:type="dxa"/>
          </w:tcPr>
          <w:p w:rsidR="000D6C74" w:rsidRPr="0094400D" w:rsidRDefault="000D6C74" w:rsidP="00845274">
            <w:pPr>
              <w:suppressAutoHyphens/>
              <w:jc w:val="center"/>
              <w:rPr>
                <w:b/>
                <w:bCs/>
              </w:rPr>
            </w:pPr>
            <w:r w:rsidRPr="0094400D">
              <w:rPr>
                <w:b/>
                <w:bCs/>
              </w:rPr>
              <w:t>Відповідальна</w:t>
            </w:r>
          </w:p>
          <w:p w:rsidR="000D6C74" w:rsidRPr="0094400D" w:rsidRDefault="000D6C74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</w:rPr>
              <w:t>посадова особа і структурний підрозділ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</w:rPr>
              <w:t>Дія (В, У, П, З)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  <w:lang w:eastAsia="ar-SA"/>
              </w:rPr>
              <w:t xml:space="preserve">Термін виконання </w:t>
            </w:r>
          </w:p>
          <w:p w:rsidR="000D6C74" w:rsidRPr="0094400D" w:rsidRDefault="000D6C74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  <w:lang w:eastAsia="ar-SA"/>
              </w:rPr>
              <w:t>(днів)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94400D">
              <w:t>1.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suppressAutoHyphens/>
              <w:ind w:hanging="49"/>
              <w:jc w:val="center"/>
              <w:rPr>
                <w:lang w:eastAsia="ar-SA"/>
              </w:rPr>
            </w:pPr>
            <w:r w:rsidRPr="0094400D">
              <w:t>Приймання та реєстрація заяви щодо затвердження документації із землеустрою, поданої суб’єктом звернення</w:t>
            </w:r>
          </w:p>
        </w:tc>
        <w:tc>
          <w:tcPr>
            <w:tcW w:w="2409" w:type="dxa"/>
          </w:tcPr>
          <w:p w:rsidR="000D6C74" w:rsidRPr="0094400D" w:rsidRDefault="000D6C74" w:rsidP="00845274">
            <w:pPr>
              <w:suppressAutoHyphens/>
              <w:jc w:val="center"/>
              <w:rPr>
                <w:lang w:eastAsia="ar-SA"/>
              </w:rPr>
            </w:pPr>
            <w:r w:rsidRPr="0094400D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suppressAutoHyphens/>
              <w:autoSpaceDE w:val="0"/>
              <w:autoSpaceDN w:val="0"/>
              <w:adjustRightInd w:val="0"/>
              <w:ind w:hanging="9"/>
              <w:jc w:val="center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84527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Протягом одного робочого дня (заяви реєструються в день їх надходження в порядку їх черговості)</w:t>
            </w:r>
            <w:r w:rsidRPr="0094400D">
              <w:rPr>
                <w:lang w:eastAsia="ar-SA"/>
              </w:rPr>
              <w:t xml:space="preserve"> 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94400D">
              <w:t>2.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ind w:hanging="49"/>
              <w:jc w:val="center"/>
              <w:rPr>
                <w:lang w:eastAsia="ar-SA"/>
              </w:rPr>
            </w:pPr>
            <w:r w:rsidRPr="0094400D">
              <w:rPr>
                <w:color w:val="000000"/>
              </w:rPr>
              <w:t>Передача заяви та документації із землеустрою суб’єкту надання адміністративної послуги</w:t>
            </w:r>
          </w:p>
        </w:tc>
        <w:tc>
          <w:tcPr>
            <w:tcW w:w="2409" w:type="dxa"/>
          </w:tcPr>
          <w:p w:rsidR="000D6C74" w:rsidRPr="0094400D" w:rsidRDefault="000D6C74" w:rsidP="00845274">
            <w:pPr>
              <w:suppressAutoHyphens/>
              <w:jc w:val="center"/>
              <w:rPr>
                <w:lang w:eastAsia="ar-SA"/>
              </w:rPr>
            </w:pPr>
            <w:r w:rsidRPr="0094400D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</w:rPr>
            </w:pPr>
            <w:r w:rsidRPr="0094400D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845274">
            <w:pPr>
              <w:suppressAutoHyphens/>
              <w:jc w:val="center"/>
              <w:rPr>
                <w:lang w:eastAsia="ar-SA"/>
              </w:rPr>
            </w:pPr>
            <w:r w:rsidRPr="0094400D">
              <w:rPr>
                <w:lang w:eastAsia="ar-SA"/>
              </w:rPr>
              <w:t xml:space="preserve">В день </w:t>
            </w:r>
            <w:r>
              <w:rPr>
                <w:lang w:eastAsia="ar-SA"/>
              </w:rPr>
              <w:t>реєстрації заяви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94400D">
              <w:t>3.</w:t>
            </w:r>
          </w:p>
        </w:tc>
        <w:tc>
          <w:tcPr>
            <w:tcW w:w="3066" w:type="dxa"/>
          </w:tcPr>
          <w:p w:rsidR="000D6C74" w:rsidRPr="0094400D" w:rsidRDefault="000D6C74" w:rsidP="005A4FDA">
            <w:pPr>
              <w:shd w:val="clear" w:color="auto" w:fill="FFFFFF"/>
              <w:jc w:val="center"/>
              <w:rPr>
                <w:color w:val="000000"/>
              </w:rPr>
            </w:pPr>
            <w:r w:rsidRPr="0094400D">
              <w:rPr>
                <w:color w:val="000000"/>
              </w:rPr>
              <w:t xml:space="preserve">Приймання  та реєстрація заяви в </w:t>
            </w:r>
            <w:r>
              <w:t>Головному управлінні Держгеокадастру у Миколаївській області</w:t>
            </w:r>
          </w:p>
        </w:tc>
        <w:tc>
          <w:tcPr>
            <w:tcW w:w="2409" w:type="dxa"/>
          </w:tcPr>
          <w:p w:rsidR="000D6C74" w:rsidRPr="0094400D" w:rsidRDefault="000D6C74" w:rsidP="005A4FDA">
            <w:pPr>
              <w:suppressAutoHyphens/>
              <w:jc w:val="center"/>
              <w:rPr>
                <w:color w:val="000000"/>
              </w:rPr>
            </w:pPr>
            <w:r w:rsidRPr="0094400D">
              <w:rPr>
                <w:lang w:eastAsia="ar-SA"/>
              </w:rPr>
              <w:t xml:space="preserve">Відповідальна особа, визначена в </w:t>
            </w:r>
            <w:r>
              <w:t>Головному управлінні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</w:rPr>
            </w:pPr>
            <w:r w:rsidRPr="0094400D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пізніше першого робочого дня з дня реєстрації заяви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4.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Передача заяви та документації із землеустрою керівництву</w:t>
            </w:r>
          </w:p>
        </w:tc>
        <w:tc>
          <w:tcPr>
            <w:tcW w:w="2409" w:type="dxa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Відповідальна особа, визначена в </w:t>
            </w:r>
            <w:r>
              <w:t>Головному управлінні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>
              <w:rPr>
                <w:color w:val="000000"/>
              </w:rPr>
              <w:t>Не пізніше першого робочого дня з дня реєстрації заяви</w:t>
            </w:r>
            <w:r w:rsidRPr="0094400D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 в </w:t>
            </w:r>
            <w:r>
              <w:t>Головному управлінні Держгеокадастру у Миколаївській області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5.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Керівництво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Не пізніше</w:t>
            </w:r>
            <w:r w:rsidRPr="0094400D">
              <w:rPr>
                <w:lang w:eastAsia="uk-UA"/>
              </w:rPr>
              <w:t xml:space="preserve"> другого робочого дня з дня реєстрації заяви</w:t>
            </w:r>
            <w:r>
              <w:rPr>
                <w:lang w:eastAsia="uk-UA"/>
              </w:rPr>
              <w:t xml:space="preserve"> в</w:t>
            </w:r>
            <w:r>
              <w:t xml:space="preserve"> </w:t>
            </w:r>
            <w:r w:rsidRPr="006B3721">
              <w:rPr>
                <w:lang w:eastAsia="uk-UA"/>
              </w:rPr>
              <w:t>територіальному органі</w:t>
            </w:r>
            <w:r>
              <w:rPr>
                <w:lang w:eastAsia="uk-UA"/>
              </w:rPr>
              <w:t xml:space="preserve"> Держгеокадастру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6.</w:t>
            </w:r>
          </w:p>
        </w:tc>
        <w:tc>
          <w:tcPr>
            <w:tcW w:w="3066" w:type="dxa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Передача заяви та документації із землеустрою керівнику відповідного структурного підрозділу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2409" w:type="dxa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Відповідальна особа, визначена в</w:t>
            </w:r>
            <w:r>
              <w:t xml:space="preserve"> Головному управлінні Держгеокадастру у Миколаївській області</w:t>
            </w:r>
            <w:r w:rsidRPr="0094400D">
              <w:rPr>
                <w:lang w:eastAsia="uk-UA"/>
              </w:rPr>
              <w:t xml:space="preserve"> 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Не пізніше</w:t>
            </w:r>
            <w:r w:rsidRPr="0094400D">
              <w:rPr>
                <w:lang w:eastAsia="uk-UA"/>
              </w:rPr>
              <w:t xml:space="preserve"> другого робочого дня з дня реєстрації</w:t>
            </w:r>
            <w:r>
              <w:rPr>
                <w:lang w:eastAsia="uk-UA"/>
              </w:rPr>
              <w:t xml:space="preserve"> </w:t>
            </w:r>
            <w:r w:rsidRPr="0094400D">
              <w:rPr>
                <w:lang w:eastAsia="uk-UA"/>
              </w:rPr>
              <w:t>заяви</w:t>
            </w:r>
            <w:r>
              <w:rPr>
                <w:lang w:eastAsia="uk-UA"/>
              </w:rPr>
              <w:t xml:space="preserve"> в </w:t>
            </w:r>
            <w:r>
              <w:t>Головному управлінні Держгеокадастру у Миколаївській області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7.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Керівник відповідного структурного підрозділу</w:t>
            </w:r>
            <w:r>
              <w:t xml:space="preserve"> Головного управління Держгеокадастру у Миколаївській області</w:t>
            </w:r>
            <w:r w:rsidRPr="0094400D">
              <w:rPr>
                <w:lang w:eastAsia="uk-UA"/>
              </w:rPr>
              <w:t xml:space="preserve"> 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Не пізніше </w:t>
            </w:r>
            <w:r>
              <w:rPr>
                <w:lang w:eastAsia="uk-UA"/>
              </w:rPr>
              <w:t>четвертого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 дня</w:t>
            </w:r>
            <w:r w:rsidRPr="0094400D">
              <w:rPr>
                <w:lang w:eastAsia="uk-UA"/>
              </w:rPr>
              <w:t xml:space="preserve"> з дня реєстрації заяви </w:t>
            </w:r>
            <w:r>
              <w:rPr>
                <w:lang w:eastAsia="uk-UA"/>
              </w:rPr>
              <w:t>в</w:t>
            </w:r>
            <w:r>
              <w:t xml:space="preserve"> Головному управлінні Держгеокадастру у Миколаївській області</w:t>
            </w:r>
            <w:r>
              <w:rPr>
                <w:lang w:eastAsia="uk-UA"/>
              </w:rPr>
              <w:t xml:space="preserve"> 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8.</w:t>
            </w:r>
          </w:p>
        </w:tc>
        <w:tc>
          <w:tcPr>
            <w:tcW w:w="3066" w:type="dxa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Передача заяви та документації із землеустрою відповідальній особі структурного підрозділу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2409" w:type="dxa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Відповідальна особа, визначена в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Не пізніше </w:t>
            </w:r>
            <w:r>
              <w:rPr>
                <w:lang w:eastAsia="uk-UA"/>
              </w:rPr>
              <w:t>четвертого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 дня</w:t>
            </w:r>
            <w:r w:rsidRPr="0094400D">
              <w:rPr>
                <w:lang w:eastAsia="uk-UA"/>
              </w:rPr>
              <w:t xml:space="preserve"> з дня реєстрації заяви</w:t>
            </w:r>
            <w:r>
              <w:rPr>
                <w:lang w:eastAsia="uk-UA"/>
              </w:rPr>
              <w:t xml:space="preserve"> в </w:t>
            </w:r>
            <w:r>
              <w:t>Головному управлінні Держгеокадастру у Миколаївській області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9.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Опрацювання документації із землеустрою, зокрема, перевірка відповідності документації із землеустрою вимогам законів та прийнятих відповідно до них нормативно-правових актів</w:t>
            </w:r>
          </w:p>
        </w:tc>
        <w:tc>
          <w:tcPr>
            <w:tcW w:w="2409" w:type="dxa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Відповідальна особа, визначена в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Не пізніше с</w:t>
            </w:r>
            <w:r>
              <w:rPr>
                <w:lang w:eastAsia="uk-UA"/>
              </w:rPr>
              <w:t>ьомого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 дня</w:t>
            </w:r>
            <w:r w:rsidRPr="0094400D">
              <w:rPr>
                <w:lang w:eastAsia="uk-UA"/>
              </w:rPr>
              <w:t xml:space="preserve"> з дня отримання 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10.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Підготовка рішення про </w:t>
            </w:r>
            <w:r w:rsidRPr="00FF4F64">
              <w:rPr>
                <w:lang w:eastAsia="uk-UA"/>
              </w:rPr>
              <w:t xml:space="preserve">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  <w:r>
              <w:rPr>
                <w:lang w:eastAsia="uk-UA"/>
              </w:rPr>
              <w:t xml:space="preserve">, </w:t>
            </w:r>
            <w:r w:rsidRPr="0094400D">
              <w:rPr>
                <w:lang w:eastAsia="uk-UA"/>
              </w:rPr>
              <w:t xml:space="preserve">або </w:t>
            </w:r>
            <w:r>
              <w:rPr>
                <w:lang w:eastAsia="uk-UA"/>
              </w:rPr>
              <w:t xml:space="preserve">рішення </w:t>
            </w:r>
            <w:r w:rsidRPr="0094400D">
              <w:rPr>
                <w:lang w:eastAsia="uk-UA"/>
              </w:rPr>
              <w:t xml:space="preserve">про відмову у </w:t>
            </w:r>
            <w:r w:rsidRPr="00FF4F64">
              <w:rPr>
                <w:lang w:eastAsia="uk-UA"/>
              </w:rPr>
              <w:t>передач</w:t>
            </w:r>
            <w:r>
              <w:rPr>
                <w:lang w:eastAsia="uk-UA"/>
              </w:rPr>
              <w:t>і</w:t>
            </w:r>
            <w:r w:rsidRPr="00FF4F64">
              <w:rPr>
                <w:lang w:eastAsia="uk-UA"/>
              </w:rPr>
              <w:t xml:space="preserve"> у власність, наданн</w:t>
            </w:r>
            <w:r>
              <w:rPr>
                <w:lang w:eastAsia="uk-UA"/>
              </w:rPr>
              <w:t>і</w:t>
            </w:r>
            <w:r w:rsidRPr="00FF4F64">
              <w:rPr>
                <w:lang w:eastAsia="uk-UA"/>
              </w:rPr>
              <w:t xml:space="preserve"> у користування земельних ділянок сільськогосподарського призначення</w:t>
            </w:r>
          </w:p>
        </w:tc>
        <w:tc>
          <w:tcPr>
            <w:tcW w:w="2409" w:type="dxa"/>
          </w:tcPr>
          <w:p w:rsidR="000D6C74" w:rsidRPr="0094400D" w:rsidRDefault="000D6C74" w:rsidP="005A4FDA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Відповідальна особа, визначена в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Не пізніше одинадцят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дн</w:t>
            </w:r>
            <w:r>
              <w:rPr>
                <w:lang w:eastAsia="uk-UA"/>
              </w:rPr>
              <w:t>я</w:t>
            </w:r>
            <w:r w:rsidRPr="0094400D">
              <w:rPr>
                <w:lang w:eastAsia="uk-UA"/>
              </w:rPr>
              <w:t xml:space="preserve"> з дня реєстрації заяви</w:t>
            </w:r>
            <w:r>
              <w:rPr>
                <w:lang w:eastAsia="uk-UA"/>
              </w:rPr>
              <w:t xml:space="preserve"> в </w:t>
            </w:r>
            <w:r>
              <w:t>Головному управлінні Держгеокадастру у Миколаївській області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11.</w:t>
            </w:r>
          </w:p>
        </w:tc>
        <w:tc>
          <w:tcPr>
            <w:tcW w:w="3066" w:type="dxa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Подача рішення про передачу </w:t>
            </w:r>
            <w:r w:rsidRPr="00FF4F64">
              <w:rPr>
                <w:lang w:eastAsia="uk-UA"/>
              </w:rPr>
              <w:t>у власність, надання у користування земельних ділянок сільськогосподарського призначення</w:t>
            </w:r>
            <w:r w:rsidRPr="0094400D">
              <w:rPr>
                <w:lang w:eastAsia="uk-UA"/>
              </w:rPr>
              <w:t xml:space="preserve"> державної власності або  про </w:t>
            </w:r>
            <w:r w:rsidRPr="00FC288F">
              <w:rPr>
                <w:lang w:eastAsia="uk-UA"/>
              </w:rPr>
              <w:t>відмову у передачі у власність, наданні у користування земельних ділянок сільськогосподарського призначення</w:t>
            </w:r>
            <w:r>
              <w:rPr>
                <w:lang w:eastAsia="uk-UA"/>
              </w:rPr>
              <w:t>,</w:t>
            </w:r>
            <w:r w:rsidRPr="0094400D">
              <w:rPr>
                <w:lang w:eastAsia="uk-UA"/>
              </w:rPr>
              <w:t xml:space="preserve"> заяви та документації із землеустрою керівнику</w:t>
            </w:r>
            <w:r w:rsidRPr="0094400D">
              <w:t xml:space="preserve"> </w:t>
            </w:r>
            <w:r w:rsidRPr="0094400D">
              <w:rPr>
                <w:lang w:eastAsia="uk-UA"/>
              </w:rPr>
              <w:t xml:space="preserve">структурного підрозділу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2409" w:type="dxa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Відповідальна особа, визначена в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Не пізніше одинадцят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дн</w:t>
            </w:r>
            <w:r>
              <w:rPr>
                <w:lang w:eastAsia="uk-UA"/>
              </w:rPr>
              <w:t>я</w:t>
            </w:r>
            <w:r w:rsidRPr="0094400D">
              <w:rPr>
                <w:lang w:eastAsia="uk-UA"/>
              </w:rPr>
              <w:t xml:space="preserve"> з дня реєстрації заяви</w:t>
            </w:r>
            <w:r>
              <w:rPr>
                <w:lang w:eastAsia="uk-UA"/>
              </w:rPr>
              <w:t xml:space="preserve"> в</w:t>
            </w:r>
            <w:r>
              <w:t xml:space="preserve"> Головному управлінні Держгеокадастру у Миколаївській області</w:t>
            </w:r>
            <w:r>
              <w:rPr>
                <w:lang w:eastAsia="uk-UA"/>
              </w:rPr>
              <w:t xml:space="preserve"> </w:t>
            </w:r>
          </w:p>
        </w:tc>
      </w:tr>
      <w:tr w:rsidR="000D6C74" w:rsidRPr="0094400D">
        <w:trPr>
          <w:trHeight w:val="272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12.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Подача рішення про </w:t>
            </w:r>
            <w:r w:rsidRPr="00FF4F64">
              <w:rPr>
                <w:lang w:eastAsia="uk-UA"/>
              </w:rPr>
              <w:t xml:space="preserve">передачу у власність, надання у користування земельних ділянок сільськогосподарського призначення державної власності </w:t>
            </w:r>
            <w:r w:rsidRPr="0094400D">
              <w:rPr>
                <w:lang w:eastAsia="uk-UA"/>
              </w:rPr>
              <w:t xml:space="preserve">або </w:t>
            </w:r>
            <w:r>
              <w:rPr>
                <w:lang w:eastAsia="uk-UA"/>
              </w:rPr>
              <w:t xml:space="preserve">рішення про </w:t>
            </w:r>
            <w:r w:rsidRPr="00FC288F">
              <w:rPr>
                <w:lang w:eastAsia="uk-UA"/>
              </w:rPr>
              <w:t>відмову у передачі у власність, наданні у користування земельних ділянок сільськогосподарського призначення</w:t>
            </w:r>
            <w:r>
              <w:rPr>
                <w:lang w:eastAsia="uk-UA"/>
              </w:rPr>
              <w:t>,</w:t>
            </w:r>
            <w:r w:rsidRPr="0094400D">
              <w:rPr>
                <w:lang w:eastAsia="uk-UA"/>
              </w:rPr>
              <w:t xml:space="preserve"> заяви та документації із землеустрою керівництву</w:t>
            </w:r>
          </w:p>
        </w:tc>
        <w:tc>
          <w:tcPr>
            <w:tcW w:w="2409" w:type="dxa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Відповідальна особа, визначена в </w:t>
            </w:r>
            <w:r>
              <w:t>Головному управлінні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Не пізніше дванадцят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дн</w:t>
            </w:r>
            <w:r>
              <w:rPr>
                <w:lang w:eastAsia="uk-UA"/>
              </w:rPr>
              <w:t>я</w:t>
            </w:r>
            <w:r w:rsidRPr="0094400D">
              <w:rPr>
                <w:lang w:eastAsia="uk-UA"/>
              </w:rPr>
              <w:t xml:space="preserve"> з дня реєстрації заяви</w:t>
            </w:r>
            <w:r>
              <w:rPr>
                <w:lang w:eastAsia="uk-UA"/>
              </w:rPr>
              <w:t xml:space="preserve"> в </w:t>
            </w:r>
            <w:r>
              <w:t>Головному управлінні Держгеокадастру у Миколаївській області</w:t>
            </w:r>
          </w:p>
        </w:tc>
      </w:tr>
      <w:tr w:rsidR="000D6C74" w:rsidRPr="0094400D">
        <w:trPr>
          <w:trHeight w:val="64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13.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Підпис рішення про передачу </w:t>
            </w:r>
            <w:r w:rsidRPr="00FF4F64">
              <w:rPr>
                <w:lang w:eastAsia="uk-UA"/>
              </w:rPr>
              <w:t xml:space="preserve">у власність, надання у користування земельних ділянок сільськогосподарського призначення державної власності </w:t>
            </w:r>
            <w:r w:rsidRPr="0094400D">
              <w:rPr>
                <w:lang w:eastAsia="uk-UA"/>
              </w:rPr>
              <w:t>або</w:t>
            </w:r>
            <w:r>
              <w:rPr>
                <w:lang w:eastAsia="uk-UA"/>
              </w:rPr>
              <w:t xml:space="preserve"> про</w:t>
            </w:r>
            <w:r w:rsidRPr="0094400D">
              <w:rPr>
                <w:lang w:eastAsia="uk-UA"/>
              </w:rPr>
              <w:t xml:space="preserve"> </w:t>
            </w:r>
            <w:r w:rsidRPr="00FC288F">
              <w:rPr>
                <w:lang w:eastAsia="uk-UA"/>
              </w:rPr>
              <w:t xml:space="preserve">відмову у передачі у власність, наданні у користування земельних ділянок сільськогосподарського призначення </w:t>
            </w:r>
          </w:p>
        </w:tc>
        <w:tc>
          <w:tcPr>
            <w:tcW w:w="2409" w:type="dxa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Керівництво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Не пізніше тринадцят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дн</w:t>
            </w:r>
            <w:r>
              <w:rPr>
                <w:lang w:eastAsia="uk-UA"/>
              </w:rPr>
              <w:t>я</w:t>
            </w:r>
            <w:r w:rsidRPr="0094400D">
              <w:rPr>
                <w:lang w:eastAsia="uk-UA"/>
              </w:rPr>
              <w:t xml:space="preserve"> з дня реєстрації заяви</w:t>
            </w:r>
            <w:r>
              <w:rPr>
                <w:lang w:eastAsia="uk-UA"/>
              </w:rPr>
              <w:t xml:space="preserve"> в </w:t>
            </w:r>
            <w:r>
              <w:t>Головному управлінні Держгеокадастру у Миколаївській області</w:t>
            </w:r>
          </w:p>
        </w:tc>
      </w:tr>
      <w:tr w:rsidR="000D6C74" w:rsidRPr="0094400D">
        <w:trPr>
          <w:trHeight w:val="64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14.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Реєстрація рішення про передачу </w:t>
            </w:r>
            <w:r w:rsidRPr="00E06CED">
              <w:rPr>
                <w:lang w:eastAsia="uk-UA"/>
              </w:rPr>
              <w:t xml:space="preserve">у власність, надання у користування земельних ділянок сільськогосподарського призначення державної власності </w:t>
            </w:r>
            <w:r w:rsidRPr="0094400D">
              <w:rPr>
                <w:lang w:eastAsia="uk-UA"/>
              </w:rPr>
              <w:t xml:space="preserve">або </w:t>
            </w:r>
            <w:r>
              <w:rPr>
                <w:lang w:eastAsia="uk-UA"/>
              </w:rPr>
              <w:t xml:space="preserve">рішення про </w:t>
            </w:r>
            <w:r w:rsidRPr="00FC288F">
              <w:rPr>
                <w:lang w:eastAsia="uk-UA"/>
              </w:rPr>
              <w:t xml:space="preserve">відмову у передачі у власність, наданні у користування земельних ділянок сільськогосподарського призначення </w:t>
            </w:r>
            <w:r w:rsidRPr="0094400D">
              <w:rPr>
                <w:lang w:eastAsia="uk-UA"/>
              </w:rPr>
              <w:t>в системі електронного документообігу</w:t>
            </w:r>
          </w:p>
        </w:tc>
        <w:tc>
          <w:tcPr>
            <w:tcW w:w="2409" w:type="dxa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 xml:space="preserve">Відповідальна особа, визначена в </w:t>
            </w:r>
            <w:r>
              <w:t>Головному управлінні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  <w:lang w:eastAsia="uk-UA"/>
              </w:rPr>
            </w:pPr>
            <w:r w:rsidRPr="0094400D">
              <w:rPr>
                <w:b/>
                <w:bCs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7D41CE">
            <w:pPr>
              <w:jc w:val="center"/>
              <w:rPr>
                <w:lang w:eastAsia="uk-UA"/>
              </w:rPr>
            </w:pPr>
            <w:r w:rsidRPr="0094400D">
              <w:rPr>
                <w:lang w:eastAsia="uk-UA"/>
              </w:rPr>
              <w:t>Не пізніше чотирнадцят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дн</w:t>
            </w:r>
            <w:r>
              <w:rPr>
                <w:lang w:eastAsia="uk-UA"/>
              </w:rPr>
              <w:t>я</w:t>
            </w:r>
            <w:r w:rsidRPr="0094400D">
              <w:rPr>
                <w:lang w:eastAsia="uk-UA"/>
              </w:rPr>
              <w:t xml:space="preserve"> з дня реєстрації заяви</w:t>
            </w:r>
            <w:r>
              <w:rPr>
                <w:lang w:eastAsia="uk-UA"/>
              </w:rPr>
              <w:t xml:space="preserve"> в </w:t>
            </w:r>
            <w:r>
              <w:t>Головному управлінні Держгеокадастру у Миколаївській області</w:t>
            </w:r>
          </w:p>
        </w:tc>
      </w:tr>
      <w:tr w:rsidR="000D6C74" w:rsidRPr="0094400D">
        <w:trPr>
          <w:trHeight w:val="413"/>
          <w:jc w:val="center"/>
        </w:trPr>
        <w:tc>
          <w:tcPr>
            <w:tcW w:w="693" w:type="dxa"/>
            <w:gridSpan w:val="2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94400D">
              <w:t>15.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94400D">
              <w:rPr>
                <w:color w:val="000000"/>
              </w:rPr>
              <w:t>Передача</w:t>
            </w:r>
            <w:r w:rsidRPr="0094400D">
              <w:rPr>
                <w:lang w:eastAsia="ar-SA"/>
              </w:rPr>
              <w:t xml:space="preserve"> засвідченої копії рішення про </w:t>
            </w:r>
            <w:r w:rsidRPr="00E06CED">
              <w:rPr>
                <w:lang w:eastAsia="ar-SA"/>
              </w:rPr>
              <w:t xml:space="preserve">передачу у власність, надання у користування земельних ділянок сільськогосподарського призначення державної власності </w:t>
            </w:r>
            <w:r w:rsidRPr="0094400D">
              <w:rPr>
                <w:lang w:eastAsia="ar-SA"/>
              </w:rPr>
              <w:t xml:space="preserve">або </w:t>
            </w:r>
            <w:r>
              <w:rPr>
                <w:lang w:eastAsia="ar-SA"/>
              </w:rPr>
              <w:t xml:space="preserve">про </w:t>
            </w:r>
            <w:r w:rsidRPr="00FC288F">
              <w:rPr>
                <w:lang w:eastAsia="ar-SA"/>
              </w:rPr>
              <w:t>відмову у передачі у власність, наданні у користування земельних ділянок сільськогосподарського призначення</w:t>
            </w:r>
            <w:r w:rsidRPr="0094400D">
              <w:rPr>
                <w:lang w:eastAsia="ar-SA"/>
              </w:rPr>
              <w:t>, документації із землеустрою,</w:t>
            </w:r>
            <w:r w:rsidRPr="0094400D">
              <w:rPr>
                <w:color w:val="000000"/>
              </w:rPr>
              <w:t xml:space="preserve"> </w:t>
            </w:r>
            <w:r w:rsidRPr="0094400D">
              <w:rPr>
                <w:lang w:eastAsia="ar-SA"/>
              </w:rPr>
              <w:t xml:space="preserve">поданої суб’єктом звернення, </w:t>
            </w:r>
            <w:r w:rsidRPr="0094400D">
              <w:rPr>
                <w:color w:val="000000"/>
              </w:rPr>
              <w:t>до центру надання адміністративних послуг</w:t>
            </w:r>
          </w:p>
        </w:tc>
        <w:tc>
          <w:tcPr>
            <w:tcW w:w="2409" w:type="dxa"/>
          </w:tcPr>
          <w:p w:rsidR="000D6C74" w:rsidRPr="0094400D" w:rsidRDefault="000D6C74" w:rsidP="00A77416">
            <w:pPr>
              <w:shd w:val="clear" w:color="auto" w:fill="FFFFFF"/>
              <w:jc w:val="center"/>
              <w:rPr>
                <w:color w:val="000000"/>
              </w:rPr>
            </w:pPr>
            <w:r w:rsidRPr="0094400D">
              <w:rPr>
                <w:lang w:eastAsia="uk-UA"/>
              </w:rPr>
              <w:t xml:space="preserve">Відповідальна особа, визначена в </w:t>
            </w:r>
            <w:r>
              <w:t>Головному управлінні Держгеокадастру у Миколаївській області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</w:rPr>
            </w:pPr>
            <w:r w:rsidRPr="0094400D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A77416">
            <w:pPr>
              <w:jc w:val="center"/>
            </w:pPr>
            <w:r w:rsidRPr="0094400D">
              <w:rPr>
                <w:lang w:eastAsia="uk-UA"/>
              </w:rPr>
              <w:t>Не пізніше чотирнадця</w:t>
            </w:r>
            <w:r>
              <w:rPr>
                <w:lang w:eastAsia="uk-UA"/>
              </w:rPr>
              <w:t>того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дн</w:t>
            </w:r>
            <w:r>
              <w:rPr>
                <w:lang w:eastAsia="uk-UA"/>
              </w:rPr>
              <w:t>я</w:t>
            </w:r>
            <w:r w:rsidRPr="0094400D">
              <w:rPr>
                <w:lang w:eastAsia="uk-UA"/>
              </w:rPr>
              <w:t xml:space="preserve"> з дня реєстрації заяви</w:t>
            </w:r>
            <w:r>
              <w:rPr>
                <w:lang w:eastAsia="uk-UA"/>
              </w:rPr>
              <w:t xml:space="preserve"> в </w:t>
            </w:r>
            <w:r>
              <w:t>Головному управлінні Держгеокадастру у Миколаївській області</w:t>
            </w:r>
          </w:p>
        </w:tc>
      </w:tr>
      <w:tr w:rsidR="000D6C74" w:rsidRPr="0094400D">
        <w:trPr>
          <w:gridBefore w:val="1"/>
          <w:trHeight w:val="64"/>
          <w:jc w:val="center"/>
        </w:trPr>
        <w:tc>
          <w:tcPr>
            <w:tcW w:w="693" w:type="dxa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94400D">
              <w:t>16.</w:t>
            </w:r>
          </w:p>
        </w:tc>
        <w:tc>
          <w:tcPr>
            <w:tcW w:w="3066" w:type="dxa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 w:rsidRPr="0094400D">
              <w:rPr>
                <w:lang w:eastAsia="ar-SA"/>
              </w:rPr>
              <w:t xml:space="preserve">Надання засвідченої копії рішення </w:t>
            </w:r>
            <w:r>
              <w:rPr>
                <w:lang w:eastAsia="ar-SA"/>
              </w:rPr>
              <w:t xml:space="preserve">про </w:t>
            </w:r>
            <w:r w:rsidRPr="00E06CED">
              <w:rPr>
                <w:lang w:eastAsia="ar-SA"/>
              </w:rPr>
              <w:t xml:space="preserve">передачу у власність, надання у користування земельних ділянок сільськогосподарського призначення державної власності </w:t>
            </w:r>
            <w:r w:rsidRPr="0094400D">
              <w:rPr>
                <w:lang w:eastAsia="ar-SA"/>
              </w:rPr>
              <w:t xml:space="preserve">або </w:t>
            </w:r>
            <w:r>
              <w:rPr>
                <w:lang w:eastAsia="ar-SA"/>
              </w:rPr>
              <w:t xml:space="preserve">про </w:t>
            </w:r>
            <w:r w:rsidRPr="00FC288F">
              <w:rPr>
                <w:lang w:eastAsia="ar-SA"/>
              </w:rPr>
              <w:t>відмову у передачі у власність, наданні у користування земельних ділянок сільськогосподарського призначення</w:t>
            </w:r>
            <w:r w:rsidRPr="0094400D">
              <w:rPr>
                <w:lang w:eastAsia="ar-SA"/>
              </w:rPr>
              <w:t>,</w:t>
            </w:r>
            <w:r w:rsidRPr="0094400D">
              <w:t xml:space="preserve"> </w:t>
            </w:r>
            <w:r w:rsidRPr="0094400D">
              <w:rPr>
                <w:lang w:eastAsia="ar-SA"/>
              </w:rPr>
              <w:t>документації із землеустрою, поданої суб’єктом звернення</w:t>
            </w:r>
          </w:p>
        </w:tc>
        <w:tc>
          <w:tcPr>
            <w:tcW w:w="2409" w:type="dxa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94400D">
              <w:rPr>
                <w:color w:val="000000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</w:tcPr>
          <w:p w:rsidR="000D6C74" w:rsidRPr="0094400D" w:rsidRDefault="000D6C74" w:rsidP="00845274">
            <w:pPr>
              <w:jc w:val="center"/>
              <w:rPr>
                <w:b/>
                <w:bCs/>
              </w:rPr>
            </w:pPr>
            <w:r w:rsidRPr="0094400D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520" w:type="dxa"/>
            <w:gridSpan w:val="2"/>
          </w:tcPr>
          <w:p w:rsidR="000D6C74" w:rsidRPr="0094400D" w:rsidRDefault="000D6C74" w:rsidP="00A77416">
            <w:pPr>
              <w:jc w:val="center"/>
            </w:pPr>
            <w:r w:rsidRPr="0094400D">
              <w:rPr>
                <w:lang w:eastAsia="uk-UA"/>
              </w:rPr>
              <w:t>Не пізніше чотирнадця</w:t>
            </w:r>
            <w:r>
              <w:rPr>
                <w:lang w:eastAsia="uk-UA"/>
              </w:rPr>
              <w:t>того</w:t>
            </w:r>
            <w:r w:rsidRPr="0094400D">
              <w:rPr>
                <w:lang w:eastAsia="uk-UA"/>
              </w:rPr>
              <w:t xml:space="preserve"> календарн</w:t>
            </w:r>
            <w:r>
              <w:rPr>
                <w:lang w:eastAsia="uk-UA"/>
              </w:rPr>
              <w:t>ого</w:t>
            </w:r>
            <w:r w:rsidRPr="0094400D">
              <w:rPr>
                <w:lang w:eastAsia="uk-UA"/>
              </w:rPr>
              <w:t xml:space="preserve"> дн</w:t>
            </w:r>
            <w:r>
              <w:rPr>
                <w:lang w:eastAsia="uk-UA"/>
              </w:rPr>
              <w:t>я</w:t>
            </w:r>
            <w:r w:rsidRPr="0094400D">
              <w:rPr>
                <w:lang w:eastAsia="uk-UA"/>
              </w:rPr>
              <w:t xml:space="preserve"> з дня </w:t>
            </w:r>
            <w:r>
              <w:rPr>
                <w:lang w:eastAsia="uk-UA"/>
              </w:rPr>
              <w:t>реєстрації заяви в</w:t>
            </w:r>
            <w:r>
              <w:t xml:space="preserve"> Головному управлінні Держгеокадастру у Миколаївській області</w:t>
            </w:r>
            <w:r>
              <w:rPr>
                <w:lang w:eastAsia="uk-UA"/>
              </w:rPr>
              <w:t xml:space="preserve"> </w:t>
            </w:r>
          </w:p>
        </w:tc>
      </w:tr>
      <w:tr w:rsidR="000D6C74" w:rsidRPr="0094400D">
        <w:trPr>
          <w:gridBefore w:val="1"/>
          <w:trHeight w:val="64"/>
          <w:jc w:val="center"/>
        </w:trPr>
        <w:tc>
          <w:tcPr>
            <w:tcW w:w="7209" w:type="dxa"/>
            <w:gridSpan w:val="5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  <w:lang w:eastAsia="ar-SA"/>
              </w:rPr>
              <w:t>Загальна кількість днів надання послуги -</w:t>
            </w:r>
          </w:p>
        </w:tc>
        <w:tc>
          <w:tcPr>
            <w:tcW w:w="2503" w:type="dxa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color w:val="000000"/>
              </w:rPr>
            </w:pPr>
            <w:r w:rsidRPr="0094400D">
              <w:rPr>
                <w:b/>
                <w:bCs/>
                <w:color w:val="000000"/>
              </w:rPr>
              <w:t>14 календарних днів</w:t>
            </w:r>
          </w:p>
        </w:tc>
      </w:tr>
      <w:tr w:rsidR="000D6C74" w:rsidRPr="0094400D">
        <w:trPr>
          <w:gridBefore w:val="1"/>
          <w:trHeight w:val="64"/>
          <w:jc w:val="center"/>
        </w:trPr>
        <w:tc>
          <w:tcPr>
            <w:tcW w:w="7209" w:type="dxa"/>
            <w:gridSpan w:val="5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bCs/>
                <w:lang w:eastAsia="ar-SA"/>
              </w:rPr>
            </w:pPr>
            <w:r w:rsidRPr="0094400D">
              <w:rPr>
                <w:b/>
                <w:bCs/>
                <w:lang w:eastAsia="ar-SA"/>
              </w:rPr>
              <w:t xml:space="preserve">Загальна кількість днів (передбачена законодавством) - </w:t>
            </w:r>
          </w:p>
        </w:tc>
        <w:tc>
          <w:tcPr>
            <w:tcW w:w="2503" w:type="dxa"/>
          </w:tcPr>
          <w:p w:rsidR="000D6C74" w:rsidRPr="0094400D" w:rsidRDefault="000D6C74" w:rsidP="00845274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color w:val="000000"/>
              </w:rPr>
            </w:pPr>
            <w:r w:rsidRPr="0094400D">
              <w:rPr>
                <w:b/>
                <w:bCs/>
                <w:color w:val="000000"/>
              </w:rPr>
              <w:t>14 календарних днів</w:t>
            </w:r>
          </w:p>
        </w:tc>
      </w:tr>
    </w:tbl>
    <w:p w:rsidR="000D6C74" w:rsidRPr="0094400D" w:rsidRDefault="000D6C74" w:rsidP="005C081E">
      <w:pPr>
        <w:ind w:left="-284" w:firstLine="710"/>
        <w:jc w:val="both"/>
        <w:rPr>
          <w:b/>
          <w:bCs/>
        </w:rPr>
      </w:pPr>
    </w:p>
    <w:p w:rsidR="000D6C74" w:rsidRPr="0094400D" w:rsidRDefault="000D6C74" w:rsidP="005C081E">
      <w:pPr>
        <w:ind w:left="-284" w:firstLine="567"/>
        <w:jc w:val="both"/>
      </w:pPr>
      <w:r w:rsidRPr="0094400D">
        <w:rPr>
          <w:b/>
          <w:bCs/>
        </w:rPr>
        <w:t>Примітка:</w:t>
      </w:r>
      <w:r w:rsidRPr="0094400D">
        <w:t xml:space="preserve"> дії або бездіяльність адміністратора центру надання адміністративних</w:t>
      </w:r>
      <w:r>
        <w:t xml:space="preserve"> послуг та/або посадової особи Г</w:t>
      </w:r>
      <w:r w:rsidRPr="0094400D">
        <w:t>оловн</w:t>
      </w:r>
      <w:r>
        <w:t xml:space="preserve">ого управління Держгеокадастру у Миколаївській області </w:t>
      </w:r>
      <w:r w:rsidRPr="0094400D">
        <w:t xml:space="preserve"> можуть бути оскаржені до суду в порядку, встановленому законом.</w:t>
      </w:r>
    </w:p>
    <w:p w:rsidR="000D6C74" w:rsidRPr="0066250B" w:rsidRDefault="000D6C74" w:rsidP="005C081E">
      <w:pPr>
        <w:jc w:val="center"/>
        <w:rPr>
          <w:b/>
          <w:bCs/>
          <w:lang w:eastAsia="uk-UA"/>
        </w:rPr>
      </w:pPr>
      <w:r w:rsidRPr="0094400D">
        <w:rPr>
          <w:i/>
          <w:iCs/>
        </w:rPr>
        <w:t>Умовні позначки: В – виконує, У – бере участь, П – погоджує, З – затверджує.</w:t>
      </w:r>
    </w:p>
    <w:p w:rsidR="000D6C74" w:rsidRPr="0066250B" w:rsidRDefault="000D6C74" w:rsidP="005C081E">
      <w:pPr>
        <w:jc w:val="center"/>
        <w:rPr>
          <w:b/>
          <w:bCs/>
        </w:rPr>
      </w:pPr>
    </w:p>
    <w:p w:rsidR="000D6C74" w:rsidRDefault="000D6C74"/>
    <w:sectPr w:rsidR="000D6C74" w:rsidSect="008F0E6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A03"/>
    <w:multiLevelType w:val="hybridMultilevel"/>
    <w:tmpl w:val="CC22D178"/>
    <w:lvl w:ilvl="0" w:tplc="6902FB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C56A3"/>
    <w:multiLevelType w:val="hybridMultilevel"/>
    <w:tmpl w:val="E3025D5E"/>
    <w:lvl w:ilvl="0" w:tplc="6A30435A">
      <w:start w:val="4"/>
      <w:numFmt w:val="decimal"/>
      <w:lvlText w:val="%1)"/>
      <w:lvlJc w:val="left"/>
      <w:pPr>
        <w:tabs>
          <w:tab w:val="num" w:pos="455"/>
        </w:tabs>
        <w:ind w:left="45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175"/>
        </w:tabs>
        <w:ind w:left="11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95"/>
        </w:tabs>
        <w:ind w:left="18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15"/>
        </w:tabs>
        <w:ind w:left="26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35"/>
        </w:tabs>
        <w:ind w:left="33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55"/>
        </w:tabs>
        <w:ind w:left="40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75"/>
        </w:tabs>
        <w:ind w:left="47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95"/>
        </w:tabs>
        <w:ind w:left="54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15"/>
        </w:tabs>
        <w:ind w:left="6215" w:hanging="180"/>
      </w:pPr>
    </w:lvl>
  </w:abstractNum>
  <w:abstractNum w:abstractNumId="2">
    <w:nsid w:val="48995A0D"/>
    <w:multiLevelType w:val="hybridMultilevel"/>
    <w:tmpl w:val="BB647114"/>
    <w:lvl w:ilvl="0" w:tplc="04190011">
      <w:start w:val="1"/>
      <w:numFmt w:val="decimal"/>
      <w:lvlText w:val="%1)"/>
      <w:lvlJc w:val="left"/>
      <w:pPr>
        <w:ind w:left="815" w:hanging="360"/>
      </w:pPr>
    </w:lvl>
    <w:lvl w:ilvl="1" w:tplc="04190019">
      <w:start w:val="1"/>
      <w:numFmt w:val="lowerLetter"/>
      <w:lvlText w:val="%2."/>
      <w:lvlJc w:val="left"/>
      <w:pPr>
        <w:ind w:left="1535" w:hanging="360"/>
      </w:pPr>
    </w:lvl>
    <w:lvl w:ilvl="2" w:tplc="0419001B">
      <w:start w:val="1"/>
      <w:numFmt w:val="lowerRoman"/>
      <w:lvlText w:val="%3."/>
      <w:lvlJc w:val="right"/>
      <w:pPr>
        <w:ind w:left="2255" w:hanging="180"/>
      </w:pPr>
    </w:lvl>
    <w:lvl w:ilvl="3" w:tplc="0419000F">
      <w:start w:val="1"/>
      <w:numFmt w:val="decimal"/>
      <w:lvlText w:val="%4."/>
      <w:lvlJc w:val="left"/>
      <w:pPr>
        <w:ind w:left="2975" w:hanging="360"/>
      </w:pPr>
    </w:lvl>
    <w:lvl w:ilvl="4" w:tplc="04190019">
      <w:start w:val="1"/>
      <w:numFmt w:val="lowerLetter"/>
      <w:lvlText w:val="%5."/>
      <w:lvlJc w:val="left"/>
      <w:pPr>
        <w:ind w:left="3695" w:hanging="360"/>
      </w:pPr>
    </w:lvl>
    <w:lvl w:ilvl="5" w:tplc="0419001B">
      <w:start w:val="1"/>
      <w:numFmt w:val="lowerRoman"/>
      <w:lvlText w:val="%6."/>
      <w:lvlJc w:val="right"/>
      <w:pPr>
        <w:ind w:left="4415" w:hanging="180"/>
      </w:pPr>
    </w:lvl>
    <w:lvl w:ilvl="6" w:tplc="0419000F">
      <w:start w:val="1"/>
      <w:numFmt w:val="decimal"/>
      <w:lvlText w:val="%7."/>
      <w:lvlJc w:val="left"/>
      <w:pPr>
        <w:ind w:left="5135" w:hanging="360"/>
      </w:pPr>
    </w:lvl>
    <w:lvl w:ilvl="7" w:tplc="04190019">
      <w:start w:val="1"/>
      <w:numFmt w:val="lowerLetter"/>
      <w:lvlText w:val="%8."/>
      <w:lvlJc w:val="left"/>
      <w:pPr>
        <w:ind w:left="5855" w:hanging="360"/>
      </w:pPr>
    </w:lvl>
    <w:lvl w:ilvl="8" w:tplc="0419001B">
      <w:start w:val="1"/>
      <w:numFmt w:val="lowerRoman"/>
      <w:lvlText w:val="%9."/>
      <w:lvlJc w:val="right"/>
      <w:pPr>
        <w:ind w:left="6575" w:hanging="180"/>
      </w:pPr>
    </w:lvl>
  </w:abstractNum>
  <w:abstractNum w:abstractNumId="3">
    <w:nsid w:val="58853682"/>
    <w:multiLevelType w:val="hybridMultilevel"/>
    <w:tmpl w:val="814EF3F8"/>
    <w:lvl w:ilvl="0" w:tplc="0C4658E0">
      <w:start w:val="1"/>
      <w:numFmt w:val="decimal"/>
      <w:lvlText w:val="%1)"/>
      <w:lvlJc w:val="left"/>
      <w:pPr>
        <w:ind w:left="502" w:hanging="360"/>
      </w:pPr>
      <w:rPr>
        <w:rFonts w:ascii="Times New Roman" w:eastAsia="SimSun" w:hAnsi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AE52D9B"/>
    <w:multiLevelType w:val="hybridMultilevel"/>
    <w:tmpl w:val="AAE49754"/>
    <w:lvl w:ilvl="0" w:tplc="AAC4A72A">
      <w:start w:val="5"/>
      <w:numFmt w:val="decimal"/>
      <w:lvlText w:val="%1)"/>
      <w:lvlJc w:val="left"/>
      <w:pPr>
        <w:tabs>
          <w:tab w:val="num" w:pos="455"/>
        </w:tabs>
        <w:ind w:left="4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75"/>
        </w:tabs>
        <w:ind w:left="11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95"/>
        </w:tabs>
        <w:ind w:left="18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15"/>
        </w:tabs>
        <w:ind w:left="26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35"/>
        </w:tabs>
        <w:ind w:left="33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55"/>
        </w:tabs>
        <w:ind w:left="40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75"/>
        </w:tabs>
        <w:ind w:left="47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95"/>
        </w:tabs>
        <w:ind w:left="54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15"/>
        </w:tabs>
        <w:ind w:left="621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81E"/>
    <w:rsid w:val="000736BC"/>
    <w:rsid w:val="000A78C0"/>
    <w:rsid w:val="000B3C78"/>
    <w:rsid w:val="000D6C74"/>
    <w:rsid w:val="00173856"/>
    <w:rsid w:val="001855CC"/>
    <w:rsid w:val="001D753D"/>
    <w:rsid w:val="0027693C"/>
    <w:rsid w:val="002E688C"/>
    <w:rsid w:val="002F71A3"/>
    <w:rsid w:val="003E4864"/>
    <w:rsid w:val="0040307C"/>
    <w:rsid w:val="00511E73"/>
    <w:rsid w:val="005A4FDA"/>
    <w:rsid w:val="005C081E"/>
    <w:rsid w:val="005F0618"/>
    <w:rsid w:val="006309D8"/>
    <w:rsid w:val="0066250B"/>
    <w:rsid w:val="00683CE0"/>
    <w:rsid w:val="006B3721"/>
    <w:rsid w:val="007200F0"/>
    <w:rsid w:val="0074100F"/>
    <w:rsid w:val="007429E0"/>
    <w:rsid w:val="00795956"/>
    <w:rsid w:val="007D41CE"/>
    <w:rsid w:val="007D4E15"/>
    <w:rsid w:val="0081463A"/>
    <w:rsid w:val="00845274"/>
    <w:rsid w:val="00887851"/>
    <w:rsid w:val="008E6E2F"/>
    <w:rsid w:val="008F0E6E"/>
    <w:rsid w:val="009303CD"/>
    <w:rsid w:val="009359E8"/>
    <w:rsid w:val="0094400D"/>
    <w:rsid w:val="009A2CEE"/>
    <w:rsid w:val="009E0C0D"/>
    <w:rsid w:val="00A77416"/>
    <w:rsid w:val="00A825AC"/>
    <w:rsid w:val="00AB42AF"/>
    <w:rsid w:val="00AF2C23"/>
    <w:rsid w:val="00B362BD"/>
    <w:rsid w:val="00B838BE"/>
    <w:rsid w:val="00BC4546"/>
    <w:rsid w:val="00C276E5"/>
    <w:rsid w:val="00CF2B9E"/>
    <w:rsid w:val="00D63B32"/>
    <w:rsid w:val="00E06CED"/>
    <w:rsid w:val="00E15CFF"/>
    <w:rsid w:val="00EA18D2"/>
    <w:rsid w:val="00EB43F7"/>
    <w:rsid w:val="00EF49FA"/>
    <w:rsid w:val="00F1609A"/>
    <w:rsid w:val="00FC288F"/>
    <w:rsid w:val="00FF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81E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081E"/>
    <w:pPr>
      <w:spacing w:before="100" w:beforeAutospacing="1" w:after="100" w:afterAutospacing="1"/>
    </w:pPr>
    <w:rPr>
      <w:lang w:val="ru-RU"/>
    </w:rPr>
  </w:style>
  <w:style w:type="character" w:styleId="Strong">
    <w:name w:val="Strong"/>
    <w:basedOn w:val="DefaultParagraphFont"/>
    <w:uiPriority w:val="99"/>
    <w:qFormat/>
    <w:rsid w:val="005C081E"/>
    <w:rPr>
      <w:b/>
      <w:bCs/>
    </w:rPr>
  </w:style>
  <w:style w:type="character" w:customStyle="1" w:styleId="rvts0">
    <w:name w:val="rvts0"/>
    <w:basedOn w:val="DefaultParagraphFont"/>
    <w:uiPriority w:val="99"/>
    <w:rsid w:val="005C081E"/>
  </w:style>
  <w:style w:type="paragraph" w:styleId="HTMLPreformatted">
    <w:name w:val="HTML Preformatted"/>
    <w:basedOn w:val="Normal"/>
    <w:link w:val="HTMLPreformattedChar"/>
    <w:uiPriority w:val="99"/>
    <w:rsid w:val="00630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1"/>
      <w:szCs w:val="21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309D8"/>
    <w:rPr>
      <w:rFonts w:ascii="Courier New" w:hAnsi="Courier New" w:cs="Courier New"/>
      <w:sz w:val="21"/>
      <w:szCs w:val="21"/>
      <w:lang w:eastAsia="ru-RU"/>
    </w:rPr>
  </w:style>
  <w:style w:type="paragraph" w:styleId="ListParagraph">
    <w:name w:val="List Paragraph"/>
    <w:basedOn w:val="Normal"/>
    <w:uiPriority w:val="99"/>
    <w:qFormat/>
    <w:rsid w:val="006309D8"/>
    <w:pPr>
      <w:ind w:left="720"/>
    </w:pPr>
  </w:style>
  <w:style w:type="character" w:styleId="Hyperlink">
    <w:name w:val="Hyperlink"/>
    <w:basedOn w:val="DefaultParagraphFont"/>
    <w:uiPriority w:val="99"/>
    <w:rsid w:val="00795956"/>
    <w:rPr>
      <w:color w:val="0000FF"/>
      <w:u w:val="single"/>
    </w:rPr>
  </w:style>
  <w:style w:type="paragraph" w:customStyle="1" w:styleId="wrapper-text">
    <w:name w:val="wrapper-text"/>
    <w:basedOn w:val="Normal"/>
    <w:uiPriority w:val="99"/>
    <w:rsid w:val="00795956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xfmc1">
    <w:name w:val="xfmc1"/>
    <w:basedOn w:val="Normal"/>
    <w:uiPriority w:val="99"/>
    <w:rsid w:val="00795956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pple-converted-space">
    <w:name w:val="apple-converted-space"/>
    <w:basedOn w:val="DefaultParagraphFont"/>
    <w:uiPriority w:val="99"/>
    <w:rsid w:val="00795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513191160" TargetMode="External"/><Relationship Id="rId13" Type="http://schemas.openxmlformats.org/officeDocument/2006/relationships/hyperlink" Target="mailto:cnap.elanets@ukr.net" TargetMode="External"/><Relationship Id="rId18" Type="http://schemas.openxmlformats.org/officeDocument/2006/relationships/hyperlink" Target="mailto:cnap-2015@ukr.net" TargetMode="External"/><Relationship Id="rId26" Type="http://schemas.openxmlformats.org/officeDocument/2006/relationships/hyperlink" Target="mailto:nonnakolesnik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o.gl/bqFcsW" TargetMode="External"/><Relationship Id="rId7" Type="http://schemas.openxmlformats.org/officeDocument/2006/relationships/hyperlink" Target="mailto:cnap.bashtanka@gmail.com" TargetMode="External"/><Relationship Id="rId12" Type="http://schemas.openxmlformats.org/officeDocument/2006/relationships/hyperlink" Target="http://www.veselinove.mk.gov.ua" TargetMode="External"/><Relationship Id="rId17" Type="http://schemas.openxmlformats.org/officeDocument/2006/relationships/hyperlink" Target="mailto:42346268@mail.gov.ua" TargetMode="External"/><Relationship Id="rId25" Type="http://schemas.openxmlformats.org/officeDocument/2006/relationships/hyperlink" Target="http://voznesensk.mykolaiv-oda.gov.ua/%20" TargetMode="External"/><Relationship Id="rId2" Type="http://schemas.openxmlformats.org/officeDocument/2006/relationships/styles" Target="styles.xml"/><Relationship Id="rId16" Type="http://schemas.openxmlformats.org/officeDocument/2006/relationships/hyperlink" Target="mailto:krozero_cnap@i.ua" TargetMode="External"/><Relationship Id="rId20" Type="http://schemas.openxmlformats.org/officeDocument/2006/relationships/hyperlink" Target="http://novaodesa.mk.gov.ua/ua/administrative/" TargetMode="External"/><Relationship Id="rId29" Type="http://schemas.openxmlformats.org/officeDocument/2006/relationships/hyperlink" Target="mailto:vykonkom@pervomaysk.info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yucnap@i.ua" TargetMode="External"/><Relationship Id="rId11" Type="http://schemas.openxmlformats.org/officeDocument/2006/relationships/hyperlink" Target="mailto:ves.cnap@ukr.net" TargetMode="External"/><Relationship Id="rId24" Type="http://schemas.openxmlformats.org/officeDocument/2006/relationships/hyperlink" Target="http://voz.gov.ua/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depap@mkrada.gov.ua" TargetMode="External"/><Relationship Id="rId15" Type="http://schemas.openxmlformats.org/officeDocument/2006/relationships/hyperlink" Target="tel:+380513324228" TargetMode="External"/><Relationship Id="rId23" Type="http://schemas.openxmlformats.org/officeDocument/2006/relationships/hyperlink" Target="mailto:cnapvoznesensk@gmail.com" TargetMode="External"/><Relationship Id="rId28" Type="http://schemas.openxmlformats.org/officeDocument/2006/relationships/hyperlink" Target="mailto:adm.centr.ochakov@i.ua" TargetMode="External"/><Relationship Id="rId10" Type="http://schemas.openxmlformats.org/officeDocument/2006/relationships/hyperlink" Target="mailto:bratske@mk.gov.ua" TargetMode="External"/><Relationship Id="rId19" Type="http://schemas.openxmlformats.org/officeDocument/2006/relationships/hyperlink" Target="mailto:protsyk8@ukr.ne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t.cnap@gmail.com" TargetMode="External"/><Relationship Id="rId14" Type="http://schemas.openxmlformats.org/officeDocument/2006/relationships/hyperlink" Target="mailto:gosadmin_govtnevoe@ukr.net" TargetMode="External"/><Relationship Id="rId22" Type="http://schemas.openxmlformats.org/officeDocument/2006/relationships/hyperlink" Target="mailto:depap@mkrada.gov.ua" TargetMode="External"/><Relationship Id="rId27" Type="http://schemas.openxmlformats.org/officeDocument/2006/relationships/hyperlink" Target="http://rda.ochakov.info" TargetMode="External"/><Relationship Id="rId30" Type="http://schemas.openxmlformats.org/officeDocument/2006/relationships/hyperlink" Target="http://www.pervomaisk.mk.ua/s/pro_t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8</Pages>
  <Words>2558</Words>
  <Characters>14582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2019-11-06T09:00:00Z</dcterms:created>
  <dcterms:modified xsi:type="dcterms:W3CDTF">2019-11-15T10:28:00Z</dcterms:modified>
</cp:coreProperties>
</file>